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3954EB33" w:rsidR="000974A8" w:rsidRPr="006A052D" w:rsidRDefault="00762F2F" w:rsidP="00762F2F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君津市消防長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1F9EEDB4" w:rsidR="00926F8C" w:rsidRPr="006A052D" w:rsidRDefault="00926F8C" w:rsidP="00D16E63">
            <w:pPr>
              <w:wordWrap w:val="0"/>
              <w:spacing w:line="400" w:lineRule="exact"/>
              <w:ind w:right="48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</w:t>
            </w:r>
            <w:r w:rsidR="006E18CC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4A566728" w14:textId="77777777" w:rsidR="00926F8C" w:rsidRPr="006A052D" w:rsidRDefault="00926F8C" w:rsidP="00D16E63">
            <w:pPr>
              <w:wordWrap w:val="0"/>
              <w:spacing w:line="400" w:lineRule="exact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21173C9A" w:rsidR="00926F8C" w:rsidRPr="006A052D" w:rsidRDefault="00926F8C" w:rsidP="00D16E63">
            <w:pPr>
              <w:wordWrap w:val="0"/>
              <w:spacing w:line="400" w:lineRule="exact"/>
              <w:ind w:right="48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38181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385205D4" w:rsidR="000106F5" w:rsidRPr="006A052D" w:rsidRDefault="000106F5" w:rsidP="00D16E63">
            <w:pPr>
              <w:wordWrap w:val="0"/>
              <w:spacing w:line="400" w:lineRule="exac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6E18CC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D16E63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6E18CC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6E18CC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6E18CC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6E18CC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6E18CC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6E18CC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6E18CC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6E18CC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6E18CC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6E18CC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6E18CC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6E18CC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6E18CC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6E18CC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6E18CC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36C923C5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7C661E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業規格Ａ４とすること。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0974A8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81819"/>
    <w:rsid w:val="003B17BB"/>
    <w:rsid w:val="003C5157"/>
    <w:rsid w:val="004008D3"/>
    <w:rsid w:val="00405E64"/>
    <w:rsid w:val="00420532"/>
    <w:rsid w:val="004239CD"/>
    <w:rsid w:val="00434A87"/>
    <w:rsid w:val="00460397"/>
    <w:rsid w:val="00465C05"/>
    <w:rsid w:val="0047446E"/>
    <w:rsid w:val="00490BE6"/>
    <w:rsid w:val="004F7DEE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190B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E18CC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62F2F"/>
    <w:rsid w:val="00797494"/>
    <w:rsid w:val="007C661E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16E63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D72C1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99EF9353-4079-4379-A4EC-9BDF94F5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E02F2-08CB-4F82-AC65-172AB2E2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20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前田 圭介</cp:lastModifiedBy>
  <cp:revision>18</cp:revision>
  <cp:lastPrinted>2022-03-23T00:57:00Z</cp:lastPrinted>
  <dcterms:created xsi:type="dcterms:W3CDTF">2017-12-25T06:17:00Z</dcterms:created>
  <dcterms:modified xsi:type="dcterms:W3CDTF">2025-08-22T07:53:00Z</dcterms:modified>
</cp:coreProperties>
</file>