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3C" w:rsidRDefault="0076533C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  <w:bookmarkStart w:id="0" w:name="_GoBack"/>
      <w:bookmarkEnd w:id="0"/>
    </w:p>
    <w:p w:rsidR="0076533C" w:rsidRPr="00B1443B" w:rsidRDefault="00B1443B" w:rsidP="00B1443B">
      <w:pPr>
        <w:pStyle w:val="a3"/>
        <w:jc w:val="center"/>
        <w:rPr>
          <w:rFonts w:ascii="ＭＳ 明朝" w:hAnsi="ＭＳ 明朝"/>
          <w:spacing w:val="0"/>
        </w:rPr>
      </w:pPr>
      <w:r w:rsidRPr="00B1443B">
        <w:rPr>
          <w:rFonts w:ascii="ＭＳ 明朝" w:hAnsi="ＭＳ 明朝" w:hint="eastAsia"/>
          <w:spacing w:val="18"/>
          <w:fitText w:val="3840" w:id="-410848256"/>
        </w:rPr>
        <w:t>共同事業体構成団体業務分担</w:t>
      </w:r>
      <w:r w:rsidRPr="00B1443B">
        <w:rPr>
          <w:rFonts w:ascii="ＭＳ 明朝" w:hAnsi="ＭＳ 明朝" w:hint="eastAsia"/>
          <w:spacing w:val="6"/>
          <w:fitText w:val="3840" w:id="-410848256"/>
        </w:rPr>
        <w:t>表</w:t>
      </w:r>
    </w:p>
    <w:p w:rsidR="0076533C" w:rsidRPr="00B1443B" w:rsidRDefault="0076533C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76533C" w:rsidRPr="00B1443B" w:rsidRDefault="0076533C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B1443B">
        <w:rPr>
          <w:rFonts w:ascii="ＭＳ 明朝" w:hAnsi="ＭＳ 明朝" w:cs="Times New Roman"/>
          <w:spacing w:val="-1"/>
          <w:sz w:val="22"/>
          <w:szCs w:val="22"/>
        </w:rPr>
        <w:t xml:space="preserve">  </w:t>
      </w:r>
      <w:r w:rsidRPr="00B1443B">
        <w:rPr>
          <w:rFonts w:ascii="ＭＳ 明朝" w:hAnsi="ＭＳ 明朝" w:hint="eastAsia"/>
          <w:sz w:val="22"/>
          <w:szCs w:val="22"/>
        </w:rPr>
        <w:t>【代表団体】</w:t>
      </w:r>
    </w:p>
    <w:p w:rsidR="0076533C" w:rsidRPr="00B1443B" w:rsidRDefault="0076533C">
      <w:pPr>
        <w:pStyle w:val="a3"/>
        <w:spacing w:line="120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6726"/>
      </w:tblGrid>
      <w:tr w:rsidR="0076533C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3C" w:rsidRPr="00B1443B" w:rsidRDefault="0076533C" w:rsidP="00B1443B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pacing w:val="40"/>
                <w:sz w:val="22"/>
                <w:szCs w:val="22"/>
                <w:fitText w:val="1420" w:id="-416132864"/>
              </w:rPr>
              <w:t>団体の名</w:t>
            </w:r>
            <w:r w:rsidRPr="00B1443B">
              <w:rPr>
                <w:rFonts w:ascii="ＭＳ 明朝" w:hAnsi="ＭＳ 明朝" w:hint="eastAsia"/>
                <w:spacing w:val="0"/>
                <w:sz w:val="22"/>
                <w:szCs w:val="22"/>
                <w:fitText w:val="1420" w:id="-416132864"/>
              </w:rPr>
              <w:t>称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33C" w:rsidRPr="00B1443B" w:rsidRDefault="0076533C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6533C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3C" w:rsidRPr="00B1443B" w:rsidRDefault="0076533C" w:rsidP="00B1443B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33C" w:rsidRPr="00B1443B" w:rsidRDefault="0076533C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6533C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3C" w:rsidRPr="00B1443B" w:rsidRDefault="0076533C" w:rsidP="00B1443B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pacing w:val="190"/>
                <w:sz w:val="22"/>
                <w:szCs w:val="22"/>
                <w:fitText w:val="1420" w:id="-416132863"/>
              </w:rPr>
              <w:t>連絡</w:t>
            </w:r>
            <w:r w:rsidRPr="00B1443B">
              <w:rPr>
                <w:rFonts w:ascii="ＭＳ 明朝" w:hAnsi="ＭＳ 明朝" w:hint="eastAsia"/>
                <w:spacing w:val="0"/>
                <w:sz w:val="22"/>
                <w:szCs w:val="22"/>
                <w:fitText w:val="1420" w:id="-416132863"/>
              </w:rPr>
              <w:t>先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33C" w:rsidRPr="00B1443B" w:rsidRDefault="0076533C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76533C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1859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3C" w:rsidRPr="00B1443B" w:rsidRDefault="0076533C" w:rsidP="00B1443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z w:val="22"/>
                <w:szCs w:val="22"/>
              </w:rPr>
              <w:t>役割及び責任分担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33C" w:rsidRPr="00B1443B" w:rsidRDefault="0076533C" w:rsidP="00B1443B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</w:p>
        </w:tc>
      </w:tr>
      <w:tr w:rsidR="0076533C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33C" w:rsidRPr="00B1443B" w:rsidRDefault="0076533C" w:rsidP="00B1443B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  <w:r w:rsidR="00B1443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1443B"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33C" w:rsidRPr="00B1443B" w:rsidRDefault="0076533C" w:rsidP="00B1443B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           </w:t>
            </w:r>
            <w:r w:rsidRPr="00B1443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76533C" w:rsidRPr="00B1443B" w:rsidRDefault="0076533C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※詳細（配置場所、役職、有資格者等）は別途添付</w:t>
            </w:r>
          </w:p>
        </w:tc>
      </w:tr>
      <w:tr w:rsidR="0076533C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3C" w:rsidRPr="00B1443B" w:rsidRDefault="0076533C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上記業務に係る指定</w:t>
            </w:r>
          </w:p>
          <w:p w:rsidR="0076533C" w:rsidRPr="00B1443B" w:rsidRDefault="0076533C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管理料配分額（又は</w:t>
            </w:r>
          </w:p>
          <w:p w:rsidR="0076533C" w:rsidRPr="00B1443B" w:rsidRDefault="0076533C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配分率）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33C" w:rsidRDefault="0076533C" w:rsidP="00B1443B">
            <w:pPr>
              <w:pStyle w:val="a3"/>
              <w:spacing w:before="153"/>
              <w:ind w:left="327" w:hangingChars="150" w:hanging="327"/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</w:p>
          <w:p w:rsidR="0076533C" w:rsidRPr="00B1443B" w:rsidRDefault="0076533C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6533C" w:rsidRPr="00B1443B" w:rsidRDefault="0076533C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※算出に係る資料は別途添付</w:t>
            </w:r>
          </w:p>
        </w:tc>
      </w:tr>
    </w:tbl>
    <w:p w:rsidR="0076533C" w:rsidRPr="00B1443B" w:rsidRDefault="0076533C">
      <w:pPr>
        <w:pStyle w:val="a3"/>
        <w:spacing w:line="153" w:lineRule="exact"/>
        <w:rPr>
          <w:rFonts w:ascii="ＭＳ 明朝" w:hAnsi="ＭＳ 明朝"/>
          <w:spacing w:val="0"/>
          <w:sz w:val="22"/>
          <w:szCs w:val="22"/>
        </w:rPr>
      </w:pPr>
    </w:p>
    <w:p w:rsidR="0076533C" w:rsidRPr="00B1443B" w:rsidRDefault="0076533C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1443B" w:rsidRPr="00B1443B" w:rsidRDefault="0076533C" w:rsidP="00B1443B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B1443B">
        <w:rPr>
          <w:rFonts w:ascii="ＭＳ 明朝" w:hAnsi="ＭＳ 明朝" w:hint="eastAsia"/>
          <w:sz w:val="22"/>
          <w:szCs w:val="22"/>
        </w:rPr>
        <w:t>【構成団体】</w:t>
      </w:r>
    </w:p>
    <w:p w:rsidR="00B1443B" w:rsidRPr="00B1443B" w:rsidRDefault="00B1443B" w:rsidP="00B1443B">
      <w:pPr>
        <w:pStyle w:val="a3"/>
        <w:spacing w:line="120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W w:w="9086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6726"/>
      </w:tblGrid>
      <w:tr w:rsidR="00B1443B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B" w:rsidRPr="00B1443B" w:rsidRDefault="00B1443B" w:rsidP="00A21E86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pacing w:val="40"/>
                <w:sz w:val="22"/>
                <w:szCs w:val="22"/>
                <w:fitText w:val="1420" w:id="-416132864"/>
              </w:rPr>
              <w:t>団体の名</w:t>
            </w:r>
            <w:r w:rsidRPr="00B1443B">
              <w:rPr>
                <w:rFonts w:ascii="ＭＳ 明朝" w:hAnsi="ＭＳ 明朝" w:hint="eastAsia"/>
                <w:spacing w:val="0"/>
                <w:sz w:val="22"/>
                <w:szCs w:val="22"/>
                <w:fitText w:val="1420" w:id="-416132864"/>
              </w:rPr>
              <w:t>称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43B" w:rsidRPr="00B1443B" w:rsidRDefault="00B1443B" w:rsidP="00A21E86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1443B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B" w:rsidRPr="00B1443B" w:rsidRDefault="00B1443B" w:rsidP="00A21E86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443B" w:rsidRPr="00B1443B" w:rsidRDefault="00B1443B" w:rsidP="00A21E86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1443B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B" w:rsidRPr="00B1443B" w:rsidRDefault="00B1443B" w:rsidP="00A21E86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pacing w:val="190"/>
                <w:sz w:val="22"/>
                <w:szCs w:val="22"/>
                <w:fitText w:val="1420" w:id="-416132863"/>
              </w:rPr>
              <w:t>連絡</w:t>
            </w:r>
            <w:r w:rsidRPr="00B1443B">
              <w:rPr>
                <w:rFonts w:ascii="ＭＳ 明朝" w:hAnsi="ＭＳ 明朝" w:hint="eastAsia"/>
                <w:spacing w:val="0"/>
                <w:sz w:val="22"/>
                <w:szCs w:val="22"/>
                <w:fitText w:val="1420" w:id="-416132863"/>
              </w:rPr>
              <w:t>先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443B" w:rsidRPr="00B1443B" w:rsidRDefault="00B1443B" w:rsidP="00A21E86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1443B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B" w:rsidRPr="00B1443B" w:rsidRDefault="00B1443B" w:rsidP="00A21E86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z w:val="22"/>
                <w:szCs w:val="22"/>
              </w:rPr>
              <w:t>役割及び責任分担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443B" w:rsidRPr="00B1443B" w:rsidRDefault="00B1443B" w:rsidP="00A21E86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</w:p>
        </w:tc>
      </w:tr>
      <w:tr w:rsidR="00B1443B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43B" w:rsidRPr="00B1443B" w:rsidRDefault="00B1443B" w:rsidP="00A21E86">
            <w:pPr>
              <w:pStyle w:val="a3"/>
              <w:spacing w:before="15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1443B"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443B" w:rsidRPr="00B1443B" w:rsidRDefault="00B1443B" w:rsidP="00A21E86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           </w:t>
            </w:r>
            <w:r w:rsidRPr="00B1443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B1443B" w:rsidRPr="00B1443B" w:rsidRDefault="00B1443B" w:rsidP="00A21E8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※詳細（配置場所、役職、有資格者等）は別途添付</w:t>
            </w:r>
          </w:p>
        </w:tc>
      </w:tr>
      <w:tr w:rsidR="00B1443B" w:rsidRPr="00B1443B" w:rsidTr="00B1443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3B" w:rsidRPr="00B1443B" w:rsidRDefault="00B1443B" w:rsidP="00A21E86">
            <w:pPr>
              <w:pStyle w:val="a3"/>
              <w:spacing w:before="15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上記業務に係る指定</w:t>
            </w:r>
          </w:p>
          <w:p w:rsidR="00B1443B" w:rsidRPr="00B1443B" w:rsidRDefault="00B1443B" w:rsidP="00A21E8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管理料配分額（又は</w:t>
            </w:r>
          </w:p>
          <w:p w:rsidR="00B1443B" w:rsidRPr="00B1443B" w:rsidRDefault="00B1443B" w:rsidP="00A21E8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配分率）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443B" w:rsidRDefault="00B1443B" w:rsidP="00A21E86">
            <w:pPr>
              <w:pStyle w:val="a3"/>
              <w:spacing w:before="153"/>
              <w:ind w:left="327" w:hangingChars="150" w:hanging="327"/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</w:p>
          <w:p w:rsidR="00B1443B" w:rsidRPr="00B1443B" w:rsidRDefault="00B1443B" w:rsidP="00A21E8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B1443B" w:rsidRPr="00B1443B" w:rsidRDefault="00B1443B" w:rsidP="00A21E8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1443B">
              <w:rPr>
                <w:rFonts w:ascii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B1443B">
              <w:rPr>
                <w:rFonts w:ascii="ＭＳ 明朝" w:hAnsi="ＭＳ 明朝" w:hint="eastAsia"/>
                <w:spacing w:val="-1"/>
                <w:sz w:val="22"/>
                <w:szCs w:val="22"/>
              </w:rPr>
              <w:t>※算出に係る資料は別途添付</w:t>
            </w:r>
          </w:p>
        </w:tc>
      </w:tr>
    </w:tbl>
    <w:p w:rsidR="00B1443B" w:rsidRPr="00B1443B" w:rsidRDefault="00B1443B" w:rsidP="00B1443B">
      <w:pPr>
        <w:pStyle w:val="a3"/>
        <w:spacing w:line="153" w:lineRule="exact"/>
        <w:rPr>
          <w:rFonts w:ascii="ＭＳ 明朝" w:hAnsi="ＭＳ 明朝"/>
          <w:spacing w:val="0"/>
          <w:sz w:val="22"/>
          <w:szCs w:val="22"/>
        </w:rPr>
      </w:pPr>
    </w:p>
    <w:p w:rsidR="0076533C" w:rsidRPr="00B1443B" w:rsidRDefault="0076533C" w:rsidP="008868DA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sectPr w:rsidR="0076533C" w:rsidRPr="00B1443B" w:rsidSect="00244068">
      <w:headerReference w:type="default" r:id="rId7"/>
      <w:pgSz w:w="11906" w:h="16838" w:code="9"/>
      <w:pgMar w:top="1701" w:right="1168" w:bottom="1134" w:left="1168" w:header="851" w:footer="567" w:gutter="0"/>
      <w:pgNumType w:fmt="numberInDash" w:start="4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41" w:rsidRDefault="00B33E41" w:rsidP="004A627A">
      <w:r>
        <w:separator/>
      </w:r>
    </w:p>
  </w:endnote>
  <w:endnote w:type="continuationSeparator" w:id="0">
    <w:p w:rsidR="00B33E41" w:rsidRDefault="00B33E41" w:rsidP="004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41" w:rsidRDefault="00B33E41" w:rsidP="004A627A">
      <w:r>
        <w:separator/>
      </w:r>
    </w:p>
  </w:footnote>
  <w:footnote w:type="continuationSeparator" w:id="0">
    <w:p w:rsidR="00B33E41" w:rsidRDefault="00B33E41" w:rsidP="004A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C76" w:rsidRPr="003B7476" w:rsidRDefault="004D3C76" w:rsidP="003B7476">
    <w:pPr>
      <w:pStyle w:val="a4"/>
      <w:jc w:val="right"/>
      <w:rPr>
        <w:sz w:val="24"/>
      </w:rPr>
    </w:pPr>
    <w:r w:rsidRPr="003B7476">
      <w:rPr>
        <w:rFonts w:hint="eastAsia"/>
        <w:sz w:val="24"/>
      </w:rPr>
      <w:t>添付資料</w:t>
    </w:r>
    <w:r w:rsidR="002171CA" w:rsidRPr="00C6193F">
      <w:rPr>
        <w:rFonts w:hint="eastAsia"/>
        <w:sz w:val="24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3C"/>
    <w:rsid w:val="000132B1"/>
    <w:rsid w:val="000B2FBC"/>
    <w:rsid w:val="000C0204"/>
    <w:rsid w:val="000D190F"/>
    <w:rsid w:val="000D7EE2"/>
    <w:rsid w:val="00157ADC"/>
    <w:rsid w:val="0019696E"/>
    <w:rsid w:val="002171CA"/>
    <w:rsid w:val="00244068"/>
    <w:rsid w:val="003B7476"/>
    <w:rsid w:val="003C50D6"/>
    <w:rsid w:val="00432B66"/>
    <w:rsid w:val="004A627A"/>
    <w:rsid w:val="004D3C76"/>
    <w:rsid w:val="0055321E"/>
    <w:rsid w:val="005B3DED"/>
    <w:rsid w:val="005D6121"/>
    <w:rsid w:val="00655D99"/>
    <w:rsid w:val="006F1D2D"/>
    <w:rsid w:val="0076533C"/>
    <w:rsid w:val="008868DA"/>
    <w:rsid w:val="00963B0E"/>
    <w:rsid w:val="009D54E0"/>
    <w:rsid w:val="00A21E86"/>
    <w:rsid w:val="00B1443B"/>
    <w:rsid w:val="00B33E41"/>
    <w:rsid w:val="00BF1264"/>
    <w:rsid w:val="00C6193F"/>
    <w:rsid w:val="00CB294B"/>
    <w:rsid w:val="00CB53A4"/>
    <w:rsid w:val="00D659FB"/>
    <w:rsid w:val="00E121EC"/>
    <w:rsid w:val="00FA5AB1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C5BB8-4020-415D-92CF-DFB4D17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4A6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62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A6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627A"/>
    <w:rPr>
      <w:kern w:val="2"/>
      <w:sz w:val="21"/>
      <w:szCs w:val="24"/>
    </w:rPr>
  </w:style>
  <w:style w:type="paragraph" w:styleId="a8">
    <w:name w:val="Balloon Text"/>
    <w:basedOn w:val="a"/>
    <w:link w:val="a9"/>
    <w:rsid w:val="00C6193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619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5738-8DD9-4748-A0F5-D793200F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88001</dc:creator>
  <cp:keywords/>
  <dc:description/>
  <cp:lastModifiedBy>萩野 正幸</cp:lastModifiedBy>
  <cp:revision>2</cp:revision>
  <cp:lastPrinted>2022-08-08T04:58:00Z</cp:lastPrinted>
  <dcterms:created xsi:type="dcterms:W3CDTF">2025-08-22T04:24:00Z</dcterms:created>
  <dcterms:modified xsi:type="dcterms:W3CDTF">2025-08-22T04:24:00Z</dcterms:modified>
</cp:coreProperties>
</file>