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FC" w:rsidRPr="00A34557" w:rsidRDefault="00291915" w:rsidP="003F0EFC">
      <w:pPr>
        <w:ind w:left="220" w:hangingChars="100" w:hanging="220"/>
        <w:rPr>
          <w:rFonts w:hAnsi="ＭＳ 明朝"/>
          <w:b/>
          <w:color w:val="000000" w:themeColor="text1"/>
          <w:sz w:val="22"/>
        </w:rPr>
      </w:pPr>
      <w:bookmarkStart w:id="0" w:name="_Hlk181720359"/>
      <w:bookmarkStart w:id="1" w:name="_GoBack"/>
      <w:r w:rsidRPr="008857BF">
        <w:rPr>
          <w:rFonts w:hAnsi="ＭＳ 明朝" w:hint="eastAsia"/>
          <w:color w:val="000000" w:themeColor="text1"/>
          <w:sz w:val="22"/>
        </w:rPr>
        <w:t>（</w:t>
      </w:r>
      <w:r w:rsidR="006030A3" w:rsidRPr="008857BF">
        <w:rPr>
          <w:rFonts w:hAnsi="ＭＳ 明朝" w:hint="eastAsia"/>
          <w:color w:val="000000" w:themeColor="text1"/>
          <w:sz w:val="24"/>
        </w:rPr>
        <w:t>第13号様式-別紙</w:t>
      </w:r>
      <w:r w:rsidR="006030A3" w:rsidRPr="008857BF">
        <w:rPr>
          <w:rFonts w:hAnsi="ＭＳ 明朝" w:hint="eastAsia"/>
          <w:color w:val="000000" w:themeColor="text1"/>
          <w:sz w:val="24"/>
        </w:rPr>
        <w:t>2</w:t>
      </w:r>
      <w:r w:rsidRPr="008857BF">
        <w:rPr>
          <w:rFonts w:hAnsi="ＭＳ 明朝" w:hint="eastAsia"/>
          <w:color w:val="000000" w:themeColor="text1"/>
          <w:sz w:val="22"/>
        </w:rPr>
        <w:t>）</w:t>
      </w:r>
      <w:r w:rsidR="008857BF" w:rsidRPr="008857BF">
        <w:rPr>
          <w:rFonts w:hAnsi="ＭＳ 明朝" w:hint="eastAsia"/>
          <w:b/>
          <w:color w:val="000000" w:themeColor="text1"/>
          <w:sz w:val="22"/>
        </w:rPr>
        <w:t>「</w:t>
      </w:r>
      <w:r w:rsidR="003F0EFC" w:rsidRPr="00A34557">
        <w:rPr>
          <w:rFonts w:hAnsi="ＭＳ 明朝" w:hint="eastAsia"/>
          <w:b/>
          <w:color w:val="000000" w:themeColor="text1"/>
          <w:sz w:val="22"/>
        </w:rPr>
        <w:t>事業の効果</w:t>
      </w:r>
      <w:r>
        <w:rPr>
          <w:rFonts w:hAnsi="ＭＳ 明朝" w:hint="eastAsia"/>
          <w:b/>
          <w:color w:val="000000" w:themeColor="text1"/>
          <w:sz w:val="22"/>
        </w:rPr>
        <w:t>について</w:t>
      </w:r>
      <w:r w:rsidR="008857BF">
        <w:rPr>
          <w:rFonts w:hAnsi="ＭＳ 明朝" w:hint="eastAsia"/>
          <w:b/>
          <w:color w:val="000000" w:themeColor="text1"/>
          <w:sz w:val="22"/>
        </w:rPr>
        <w:t>」</w:t>
      </w:r>
    </w:p>
    <w:bookmarkEnd w:id="0"/>
    <w:bookmarkEnd w:id="1"/>
    <w:p w:rsidR="00291915" w:rsidRDefault="00291915" w:rsidP="003F0EFC">
      <w:pPr>
        <w:wordWrap/>
        <w:ind w:firstLineChars="100" w:firstLine="210"/>
        <w:rPr>
          <w:rFonts w:hAnsi="ＭＳ 明朝"/>
          <w:color w:val="000000" w:themeColor="text1"/>
        </w:rPr>
      </w:pPr>
    </w:p>
    <w:p w:rsidR="003F0EFC" w:rsidRPr="00216FB0" w:rsidRDefault="003F0EFC" w:rsidP="003F0EFC">
      <w:pPr>
        <w:wordWrap/>
        <w:ind w:firstLineChars="100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（１）</w:t>
      </w:r>
      <w:r w:rsidRPr="00216FB0">
        <w:rPr>
          <w:rFonts w:hAnsi="ＭＳ 明朝" w:hint="eastAsia"/>
          <w:color w:val="000000" w:themeColor="text1"/>
        </w:rPr>
        <w:t>狙い（目的）どおりの成果（効果）を得ることができましたか？</w:t>
      </w:r>
    </w:p>
    <w:p w:rsidR="003F0EFC" w:rsidRPr="00216FB0" w:rsidRDefault="003F0EFC" w:rsidP="003F0EFC">
      <w:pPr>
        <w:wordWrap/>
        <w:spacing w:afterLines="30" w:after="100"/>
        <w:ind w:firstLineChars="200" w:firstLine="420"/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※以下のいずれかの数字を○で囲んでください。</w:t>
      </w:r>
    </w:p>
    <w:tbl>
      <w:tblPr>
        <w:tblW w:w="0" w:type="auto"/>
        <w:tblInd w:w="4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7371"/>
      </w:tblGrid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「はい」（十分あてはまる）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どちらかと言えば「はい」（概ねあてはまる）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どちらともいえない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どちらかと言えば「いいえ」（あまりあてはまらない）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「いいえ」（全くあてはまらない）</w:t>
            </w:r>
          </w:p>
        </w:tc>
      </w:tr>
    </w:tbl>
    <w:p w:rsidR="003F0EFC" w:rsidRPr="00216FB0" w:rsidRDefault="003F0EFC" w:rsidP="003F0EFC">
      <w:pPr>
        <w:wordWrap/>
        <w:rPr>
          <w:rFonts w:hAnsi="ＭＳ 明朝"/>
          <w:color w:val="000000" w:themeColor="text1"/>
        </w:rPr>
      </w:pPr>
    </w:p>
    <w:p w:rsidR="003F0EFC" w:rsidRPr="00216FB0" w:rsidRDefault="003F0EFC" w:rsidP="003F0EFC">
      <w:pPr>
        <w:wordWrap/>
        <w:ind w:firstLineChars="100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（２）</w:t>
      </w:r>
      <w:r w:rsidRPr="00216FB0">
        <w:rPr>
          <w:rFonts w:hAnsi="ＭＳ 明朝" w:hint="eastAsia"/>
          <w:color w:val="000000" w:themeColor="text1"/>
        </w:rPr>
        <w:t>どういった成果（効果）が得られたと考えますか？</w:t>
      </w:r>
    </w:p>
    <w:p w:rsidR="003F0EFC" w:rsidRPr="00216FB0" w:rsidRDefault="003F0EFC" w:rsidP="003F0EFC">
      <w:pPr>
        <w:wordWrap/>
        <w:spacing w:afterLines="30" w:after="100"/>
        <w:ind w:firstLineChars="200" w:firstLine="420"/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※自由記入</w:t>
      </w:r>
    </w:p>
    <w:tbl>
      <w:tblPr>
        <w:tblW w:w="0" w:type="auto"/>
        <w:tblInd w:w="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8079"/>
      </w:tblGrid>
      <w:tr w:rsidR="003F0EFC" w:rsidRPr="00216FB0" w:rsidTr="0088428F"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  <w:p w:rsidR="003F0EFC" w:rsidRPr="00216FB0" w:rsidRDefault="003F0EFC" w:rsidP="0088428F">
            <w:pPr>
              <w:wordWrap/>
              <w:rPr>
                <w:rFonts w:hAnsi="ＭＳ 明朝"/>
                <w:b/>
                <w:color w:val="000000" w:themeColor="text1"/>
              </w:rPr>
            </w:pPr>
          </w:p>
        </w:tc>
      </w:tr>
    </w:tbl>
    <w:p w:rsidR="003F0EFC" w:rsidRPr="00216FB0" w:rsidRDefault="003F0EFC" w:rsidP="003F0EFC">
      <w:pPr>
        <w:wordWrap/>
        <w:rPr>
          <w:rFonts w:hAnsi="ＭＳ 明朝"/>
          <w:b/>
          <w:color w:val="000000" w:themeColor="text1"/>
        </w:rPr>
      </w:pPr>
    </w:p>
    <w:p w:rsidR="003F0EFC" w:rsidRPr="00216FB0" w:rsidRDefault="003F0EFC" w:rsidP="003F0EFC">
      <w:pPr>
        <w:wordWrap/>
        <w:ind w:firstLineChars="100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（３）</w:t>
      </w:r>
      <w:r w:rsidRPr="00216FB0">
        <w:rPr>
          <w:rFonts w:hAnsi="ＭＳ 明朝" w:hint="eastAsia"/>
          <w:color w:val="000000" w:themeColor="text1"/>
        </w:rPr>
        <w:t>その成果（効果）は十分なものでしたか？</w:t>
      </w:r>
    </w:p>
    <w:p w:rsidR="003F0EFC" w:rsidRPr="00216FB0" w:rsidRDefault="003F0EFC" w:rsidP="003F0EFC">
      <w:pPr>
        <w:wordWrap/>
        <w:spacing w:afterLines="30" w:after="100"/>
        <w:ind w:firstLineChars="200" w:firstLine="420"/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※以下のいずれかの数字を○で囲んでください。</w:t>
      </w:r>
    </w:p>
    <w:tbl>
      <w:tblPr>
        <w:tblW w:w="0" w:type="auto"/>
        <w:tblInd w:w="4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7371"/>
      </w:tblGrid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「はい」（十分な効果が得られた）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どちらかと言えば「はい」（まあまあの効果が得られた）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どちらともいえない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  <w:szCs w:val="21"/>
              </w:rPr>
              <w:t>どちらかと言えば「いいえ」（あまり効果が得られなかった）</w:t>
            </w:r>
          </w:p>
        </w:tc>
      </w:tr>
      <w:tr w:rsidR="003F0EFC" w:rsidRPr="00216FB0" w:rsidTr="0088428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FC" w:rsidRPr="00216FB0" w:rsidRDefault="003F0EFC" w:rsidP="0088428F">
            <w:pPr>
              <w:wordWrap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「いいえ」（全く効果が得られなかった）</w:t>
            </w:r>
          </w:p>
        </w:tc>
      </w:tr>
    </w:tbl>
    <w:p w:rsidR="003F0EFC" w:rsidRPr="00B8214B" w:rsidRDefault="003F0EFC" w:rsidP="003F0EFC">
      <w:pPr>
        <w:ind w:left="210" w:hangingChars="100" w:hanging="210"/>
        <w:rPr>
          <w:color w:val="000000" w:themeColor="text1"/>
        </w:rPr>
      </w:pPr>
    </w:p>
    <w:p w:rsidR="00F64BF8" w:rsidRPr="003F0EFC" w:rsidRDefault="00F64BF8">
      <w:pPr>
        <w:widowControl/>
        <w:wordWrap/>
        <w:autoSpaceDE/>
        <w:autoSpaceDN/>
        <w:adjustRightInd/>
        <w:jc w:val="left"/>
        <w:rPr>
          <w:rFonts w:hAnsi="ＭＳ 明朝"/>
          <w:color w:val="000000" w:themeColor="text1"/>
        </w:rPr>
      </w:pPr>
    </w:p>
    <w:sectPr w:rsidR="00F64BF8" w:rsidRPr="003F0EFC" w:rsidSect="00BF7B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F" w:rsidRDefault="0094372F" w:rsidP="007F3BDA">
      <w:r>
        <w:separator/>
      </w:r>
    </w:p>
  </w:endnote>
  <w:endnote w:type="continuationSeparator" w:id="0">
    <w:p w:rsidR="0094372F" w:rsidRDefault="0094372F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F" w:rsidRDefault="0094372F" w:rsidP="007F3BDA">
      <w:r>
        <w:separator/>
      </w:r>
    </w:p>
  </w:footnote>
  <w:footnote w:type="continuationSeparator" w:id="0">
    <w:p w:rsidR="0094372F" w:rsidRDefault="0094372F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3D"/>
    <w:rsid w:val="00002F6B"/>
    <w:rsid w:val="000D6E08"/>
    <w:rsid w:val="000F6CEA"/>
    <w:rsid w:val="001A74FE"/>
    <w:rsid w:val="0020679E"/>
    <w:rsid w:val="00216FB0"/>
    <w:rsid w:val="00253564"/>
    <w:rsid w:val="0026485F"/>
    <w:rsid w:val="00291915"/>
    <w:rsid w:val="002B10A4"/>
    <w:rsid w:val="00320077"/>
    <w:rsid w:val="003F0EFC"/>
    <w:rsid w:val="0043753D"/>
    <w:rsid w:val="004B1845"/>
    <w:rsid w:val="006030A3"/>
    <w:rsid w:val="00615783"/>
    <w:rsid w:val="006F5550"/>
    <w:rsid w:val="007F3BDA"/>
    <w:rsid w:val="00843C10"/>
    <w:rsid w:val="008857BF"/>
    <w:rsid w:val="008B0303"/>
    <w:rsid w:val="00927481"/>
    <w:rsid w:val="0094372F"/>
    <w:rsid w:val="00A34557"/>
    <w:rsid w:val="00A717E0"/>
    <w:rsid w:val="00AB49E0"/>
    <w:rsid w:val="00B8214B"/>
    <w:rsid w:val="00BF7BCA"/>
    <w:rsid w:val="00CA7AC5"/>
    <w:rsid w:val="00CB791A"/>
    <w:rsid w:val="00D04ADC"/>
    <w:rsid w:val="00D70C43"/>
    <w:rsid w:val="00E81D9E"/>
    <w:rsid w:val="00F51C92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A5C6C2"/>
  <w14:defaultImageDpi w14:val="0"/>
  <w15:docId w15:val="{9BB8A6B1-63FC-428B-8431-1CB987E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B49E0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AB49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AB49E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B49E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49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第13号様式(第13条)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第13号様式(第13条)</dc:title>
  <dc:creator>(株)ぎょうせい</dc:creator>
  <cp:lastModifiedBy>佐藤　玲子</cp:lastModifiedBy>
  <cp:revision>12</cp:revision>
  <cp:lastPrinted>2018-10-16T05:54:00Z</cp:lastPrinted>
  <dcterms:created xsi:type="dcterms:W3CDTF">2018-11-22T10:16:00Z</dcterms:created>
  <dcterms:modified xsi:type="dcterms:W3CDTF">2024-11-05T08:33:00Z</dcterms:modified>
</cp:coreProperties>
</file>