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564" w:rsidRPr="00A34557" w:rsidRDefault="00460D47" w:rsidP="00253564">
      <w:pPr>
        <w:rPr>
          <w:rFonts w:hAnsi="ＭＳ 明朝"/>
          <w:b/>
          <w:color w:val="000000" w:themeColor="text1"/>
          <w:sz w:val="24"/>
        </w:rPr>
      </w:pPr>
      <w:r w:rsidRPr="00B716A6">
        <w:rPr>
          <w:rFonts w:hAnsi="ＭＳ 明朝" w:hint="eastAsia"/>
          <w:color w:val="000000" w:themeColor="text1"/>
          <w:sz w:val="24"/>
        </w:rPr>
        <w:t>（</w:t>
      </w:r>
      <w:r w:rsidR="00823D9C" w:rsidRPr="00B716A6">
        <w:rPr>
          <w:rFonts w:hAnsi="ＭＳ 明朝" w:hint="eastAsia"/>
          <w:color w:val="000000" w:themeColor="text1"/>
          <w:sz w:val="24"/>
        </w:rPr>
        <w:t>第13号様式-</w:t>
      </w:r>
      <w:r w:rsidRPr="00B716A6">
        <w:rPr>
          <w:rFonts w:hAnsi="ＭＳ 明朝" w:hint="eastAsia"/>
          <w:color w:val="000000" w:themeColor="text1"/>
          <w:sz w:val="24"/>
        </w:rPr>
        <w:t>別紙</w:t>
      </w:r>
      <w:r w:rsidR="00823D9C" w:rsidRPr="00B716A6">
        <w:rPr>
          <w:rFonts w:hAnsi="ＭＳ 明朝" w:hint="eastAsia"/>
          <w:color w:val="000000" w:themeColor="text1"/>
          <w:sz w:val="24"/>
        </w:rPr>
        <w:t>1</w:t>
      </w:r>
      <w:r w:rsidRPr="00B716A6">
        <w:rPr>
          <w:rFonts w:hAnsi="ＭＳ 明朝" w:hint="eastAsia"/>
          <w:color w:val="000000" w:themeColor="text1"/>
          <w:sz w:val="24"/>
        </w:rPr>
        <w:t>）</w:t>
      </w:r>
      <w:r w:rsidR="00B716A6">
        <w:rPr>
          <w:rFonts w:hAnsi="ＭＳ 明朝" w:hint="eastAsia"/>
          <w:b/>
          <w:color w:val="000000" w:themeColor="text1"/>
          <w:sz w:val="24"/>
        </w:rPr>
        <w:t>「</w:t>
      </w:r>
      <w:r w:rsidR="00253564" w:rsidRPr="00A34557">
        <w:rPr>
          <w:rFonts w:hAnsi="ＭＳ 明朝" w:hint="eastAsia"/>
          <w:b/>
          <w:color w:val="000000" w:themeColor="text1"/>
          <w:sz w:val="24"/>
        </w:rPr>
        <w:t>活動写真</w:t>
      </w:r>
      <w:bookmarkStart w:id="0" w:name="_GoBack"/>
      <w:bookmarkEnd w:id="0"/>
      <w:r w:rsidR="00B716A6">
        <w:rPr>
          <w:rFonts w:hAnsi="ＭＳ 明朝" w:hint="eastAsia"/>
          <w:b/>
          <w:color w:val="000000" w:themeColor="text1"/>
          <w:sz w:val="24"/>
        </w:rPr>
        <w:t>」</w:t>
      </w:r>
    </w:p>
    <w:p w:rsidR="00253564" w:rsidRDefault="00253564" w:rsidP="0026485F">
      <w:pPr>
        <w:ind w:left="210" w:hangingChars="100" w:hanging="21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活動の様子がわかる写真を添付してください。（６枚以上）</w:t>
      </w:r>
    </w:p>
    <w:p w:rsidR="00253564" w:rsidRDefault="00253564">
      <w:pPr>
        <w:widowControl/>
        <w:wordWrap/>
        <w:autoSpaceDE/>
        <w:autoSpaceDN/>
        <w:adjustRightInd/>
        <w:jc w:val="left"/>
        <w:rPr>
          <w:rFonts w:hAnsi="ＭＳ 明朝"/>
          <w:color w:val="000000" w:themeColor="text1"/>
        </w:rPr>
      </w:pPr>
    </w:p>
    <w:p w:rsidR="003F0EFC" w:rsidRDefault="003F0EFC">
      <w:pPr>
        <w:widowControl/>
        <w:wordWrap/>
        <w:autoSpaceDE/>
        <w:autoSpaceDN/>
        <w:adjustRightInd/>
        <w:jc w:val="left"/>
        <w:rPr>
          <w:rFonts w:hAnsi="ＭＳ 明朝"/>
          <w:color w:val="000000" w:themeColor="text1"/>
        </w:rPr>
      </w:pPr>
    </w:p>
    <w:sectPr w:rsidR="003F0EFC" w:rsidSect="00BF7BC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72F" w:rsidRDefault="0094372F" w:rsidP="007F3BDA">
      <w:r>
        <w:separator/>
      </w:r>
    </w:p>
  </w:endnote>
  <w:endnote w:type="continuationSeparator" w:id="0">
    <w:p w:rsidR="0094372F" w:rsidRDefault="0094372F" w:rsidP="007F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72F" w:rsidRDefault="0094372F" w:rsidP="007F3BDA">
      <w:r>
        <w:separator/>
      </w:r>
    </w:p>
  </w:footnote>
  <w:footnote w:type="continuationSeparator" w:id="0">
    <w:p w:rsidR="0094372F" w:rsidRDefault="0094372F" w:rsidP="007F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53D"/>
    <w:rsid w:val="00002F6B"/>
    <w:rsid w:val="000D6E08"/>
    <w:rsid w:val="000F6CEA"/>
    <w:rsid w:val="001A74FE"/>
    <w:rsid w:val="0020679E"/>
    <w:rsid w:val="00216FB0"/>
    <w:rsid w:val="00253564"/>
    <w:rsid w:val="0026485F"/>
    <w:rsid w:val="002B10A4"/>
    <w:rsid w:val="00320077"/>
    <w:rsid w:val="003F0EFC"/>
    <w:rsid w:val="0043753D"/>
    <w:rsid w:val="00460D47"/>
    <w:rsid w:val="004B1845"/>
    <w:rsid w:val="00615783"/>
    <w:rsid w:val="006F5550"/>
    <w:rsid w:val="007F3BDA"/>
    <w:rsid w:val="00823D9C"/>
    <w:rsid w:val="00843C10"/>
    <w:rsid w:val="008B0303"/>
    <w:rsid w:val="00927481"/>
    <w:rsid w:val="0094372F"/>
    <w:rsid w:val="00A34557"/>
    <w:rsid w:val="00A717E0"/>
    <w:rsid w:val="00AB49E0"/>
    <w:rsid w:val="00B716A6"/>
    <w:rsid w:val="00B8214B"/>
    <w:rsid w:val="00BF7BCA"/>
    <w:rsid w:val="00CA7AC5"/>
    <w:rsid w:val="00CB791A"/>
    <w:rsid w:val="00D04ADC"/>
    <w:rsid w:val="00D70C43"/>
    <w:rsid w:val="00E81D9E"/>
    <w:rsid w:val="00F51C92"/>
    <w:rsid w:val="00F6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BBB43D"/>
  <w14:defaultImageDpi w14:val="0"/>
  <w15:docId w15:val="{9BB8A6B1-63FC-428B-8431-1CB987E7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564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AB49E0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unhideWhenUsed/>
    <w:rsid w:val="00AB49E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AB49E0"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AB49E0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AB49E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\Template\youshiki-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youshiki-1.dot</Template>
  <TotalTime>30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第13号様式(第13条)</vt:lpstr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第13号様式(第13条)</dc:title>
  <dc:creator>(株)ぎょうせい</dc:creator>
  <cp:lastModifiedBy>佐藤　玲子</cp:lastModifiedBy>
  <cp:revision>12</cp:revision>
  <cp:lastPrinted>2018-10-16T05:54:00Z</cp:lastPrinted>
  <dcterms:created xsi:type="dcterms:W3CDTF">2018-11-22T10:16:00Z</dcterms:created>
  <dcterms:modified xsi:type="dcterms:W3CDTF">2024-11-05T08:31:00Z</dcterms:modified>
</cp:coreProperties>
</file>