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9E0" w:rsidRPr="00216FB0" w:rsidRDefault="00AB49E0" w:rsidP="00AB49E0">
      <w:pPr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第</w:t>
      </w:r>
      <w:r w:rsidR="00B8214B">
        <w:rPr>
          <w:rFonts w:hAnsi="ＭＳ 明朝" w:hint="eastAsia"/>
          <w:color w:val="000000" w:themeColor="text1"/>
        </w:rPr>
        <w:t>1</w:t>
      </w:r>
      <w:r w:rsidR="00E81D9E">
        <w:rPr>
          <w:rFonts w:hAnsi="ＭＳ 明朝" w:hint="eastAsia"/>
          <w:color w:val="000000" w:themeColor="text1"/>
        </w:rPr>
        <w:t>3</w:t>
      </w:r>
      <w:r w:rsidRPr="00216FB0">
        <w:rPr>
          <w:rFonts w:hAnsi="ＭＳ 明朝" w:hint="eastAsia"/>
          <w:color w:val="000000" w:themeColor="text1"/>
        </w:rPr>
        <w:t>号様式</w:t>
      </w:r>
      <w:r w:rsidRPr="00216FB0">
        <w:rPr>
          <w:rFonts w:hAnsi="ＭＳ 明朝"/>
          <w:color w:val="000000" w:themeColor="text1"/>
        </w:rPr>
        <w:t>(</w:t>
      </w:r>
      <w:r w:rsidRPr="00216FB0">
        <w:rPr>
          <w:rFonts w:hAnsi="ＭＳ 明朝" w:hint="eastAsia"/>
          <w:color w:val="000000" w:themeColor="text1"/>
        </w:rPr>
        <w:t>第</w:t>
      </w:r>
      <w:r w:rsidR="00B8214B">
        <w:rPr>
          <w:rFonts w:hAnsi="ＭＳ 明朝" w:hint="eastAsia"/>
          <w:color w:val="000000" w:themeColor="text1"/>
        </w:rPr>
        <w:t>13</w:t>
      </w:r>
      <w:r w:rsidRPr="00216FB0">
        <w:rPr>
          <w:rFonts w:hAnsi="ＭＳ 明朝" w:hint="eastAsia"/>
          <w:color w:val="000000" w:themeColor="text1"/>
        </w:rPr>
        <w:t>条</w:t>
      </w:r>
      <w:r w:rsidRPr="00216FB0">
        <w:rPr>
          <w:rFonts w:hAnsi="ＭＳ 明朝"/>
          <w:color w:val="000000" w:themeColor="text1"/>
        </w:rPr>
        <w:t>)</w:t>
      </w:r>
      <w:bookmarkStart w:id="0" w:name="_GoBack"/>
      <w:bookmarkEnd w:id="0"/>
    </w:p>
    <w:p w:rsidR="00AB49E0" w:rsidRPr="00216FB0" w:rsidRDefault="00AB49E0" w:rsidP="00AB49E0">
      <w:pPr>
        <w:rPr>
          <w:rFonts w:hAnsi="ＭＳ 明朝"/>
          <w:color w:val="000000" w:themeColor="text1"/>
        </w:rPr>
      </w:pPr>
    </w:p>
    <w:p w:rsidR="00AB49E0" w:rsidRPr="00216FB0" w:rsidRDefault="00615783" w:rsidP="00AB49E0">
      <w:pPr>
        <w:jc w:val="center"/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市民が主役</w:t>
      </w:r>
      <w:r w:rsidR="008B0303" w:rsidRPr="00216FB0">
        <w:rPr>
          <w:rFonts w:hAnsi="ＭＳ 明朝" w:hint="eastAsia"/>
          <w:color w:val="000000" w:themeColor="text1"/>
        </w:rPr>
        <w:t>のまちづくり</w:t>
      </w:r>
      <w:r w:rsidR="00AB49E0" w:rsidRPr="00216FB0">
        <w:rPr>
          <w:rFonts w:hAnsi="ＭＳ 明朝" w:hint="eastAsia"/>
          <w:color w:val="000000" w:themeColor="text1"/>
        </w:rPr>
        <w:t>事業実施報告書</w:t>
      </w:r>
    </w:p>
    <w:p w:rsidR="00253564" w:rsidRPr="00253564" w:rsidRDefault="00253564" w:rsidP="00AB49E0">
      <w:pPr>
        <w:rPr>
          <w:rFonts w:hAnsi="ＭＳ 明朝"/>
          <w:color w:val="000000" w:themeColor="text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B8214B" w:rsidRPr="00216FB0" w:rsidTr="00596733">
        <w:trPr>
          <w:cantSplit/>
          <w:trHeight w:val="460"/>
        </w:trPr>
        <w:tc>
          <w:tcPr>
            <w:tcW w:w="1985" w:type="dxa"/>
            <w:vAlign w:val="center"/>
          </w:tcPr>
          <w:p w:rsidR="00B8214B" w:rsidRPr="00216FB0" w:rsidRDefault="00B8214B" w:rsidP="00596733">
            <w:pPr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B8214B" w:rsidRPr="00216FB0" w:rsidRDefault="00B8214B" w:rsidP="00596733">
            <w:pPr>
              <w:rPr>
                <w:rFonts w:hAnsi="ＭＳ 明朝"/>
                <w:color w:val="000000" w:themeColor="text1"/>
              </w:rPr>
            </w:pPr>
          </w:p>
        </w:tc>
      </w:tr>
      <w:tr w:rsidR="00B8214B" w:rsidRPr="00216FB0" w:rsidTr="00596733">
        <w:trPr>
          <w:cantSplit/>
          <w:trHeight w:val="460"/>
        </w:trPr>
        <w:tc>
          <w:tcPr>
            <w:tcW w:w="1985" w:type="dxa"/>
            <w:vAlign w:val="center"/>
          </w:tcPr>
          <w:p w:rsidR="00B8214B" w:rsidRPr="00216FB0" w:rsidRDefault="00B8214B" w:rsidP="00596733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団体の名称</w:t>
            </w:r>
          </w:p>
        </w:tc>
        <w:tc>
          <w:tcPr>
            <w:tcW w:w="6804" w:type="dxa"/>
            <w:vAlign w:val="center"/>
          </w:tcPr>
          <w:p w:rsidR="00B8214B" w:rsidRPr="00216FB0" w:rsidRDefault="00B8214B" w:rsidP="00596733">
            <w:pPr>
              <w:rPr>
                <w:rFonts w:hAnsi="ＭＳ 明朝"/>
                <w:color w:val="000000" w:themeColor="text1"/>
              </w:rPr>
            </w:pPr>
          </w:p>
        </w:tc>
      </w:tr>
      <w:tr w:rsidR="00B8214B" w:rsidRPr="00216FB0" w:rsidTr="00596733">
        <w:trPr>
          <w:cantSplit/>
          <w:trHeight w:val="460"/>
        </w:trPr>
        <w:tc>
          <w:tcPr>
            <w:tcW w:w="1985" w:type="dxa"/>
            <w:vAlign w:val="center"/>
          </w:tcPr>
          <w:p w:rsidR="00B8214B" w:rsidRPr="00216FB0" w:rsidRDefault="00B8214B" w:rsidP="00596733">
            <w:pPr>
              <w:jc w:val="center"/>
              <w:rPr>
                <w:rFonts w:hAnsi="ＭＳ 明朝"/>
                <w:color w:val="000000" w:themeColor="text1"/>
              </w:rPr>
            </w:pPr>
            <w:r w:rsidRPr="003F0EFC">
              <w:rPr>
                <w:rFonts w:hAnsi="ＭＳ 明朝" w:hint="eastAsia"/>
                <w:color w:val="000000" w:themeColor="text1"/>
                <w:spacing w:val="35"/>
                <w:fitText w:val="1050" w:id="-913114624"/>
              </w:rPr>
              <w:t>実施期</w:t>
            </w:r>
            <w:r w:rsidRPr="003F0EFC">
              <w:rPr>
                <w:rFonts w:hAnsi="ＭＳ 明朝" w:hint="eastAsia"/>
                <w:color w:val="000000" w:themeColor="text1"/>
                <w:fitText w:val="1050" w:id="-913114624"/>
              </w:rPr>
              <w:t>間</w:t>
            </w:r>
          </w:p>
        </w:tc>
        <w:tc>
          <w:tcPr>
            <w:tcW w:w="6804" w:type="dxa"/>
            <w:vAlign w:val="center"/>
          </w:tcPr>
          <w:p w:rsidR="00B8214B" w:rsidRPr="00216FB0" w:rsidRDefault="00B8214B" w:rsidP="00596733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年　　月　　日　～　　　</w:t>
            </w:r>
            <w:r w:rsidRPr="00216FB0">
              <w:rPr>
                <w:rFonts w:hAnsi="ＭＳ 明朝"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B8214B" w:rsidRPr="00216FB0" w:rsidRDefault="00B8214B" w:rsidP="00AB49E0">
      <w:pPr>
        <w:rPr>
          <w:rFonts w:hAnsi="ＭＳ 明朝"/>
          <w:color w:val="000000" w:themeColor="text1"/>
        </w:rPr>
      </w:pPr>
    </w:p>
    <w:p w:rsidR="00B8214B" w:rsidRPr="00A34557" w:rsidRDefault="00B8214B" w:rsidP="00AB49E0">
      <w:pPr>
        <w:rPr>
          <w:rFonts w:hAnsi="ＭＳ 明朝"/>
          <w:b/>
          <w:color w:val="000000" w:themeColor="text1"/>
          <w:sz w:val="24"/>
        </w:rPr>
      </w:pPr>
      <w:r w:rsidRPr="00A34557">
        <w:rPr>
          <w:rFonts w:hAnsi="ＭＳ 明朝" w:hint="eastAsia"/>
          <w:b/>
          <w:color w:val="000000" w:themeColor="text1"/>
          <w:sz w:val="24"/>
        </w:rPr>
        <w:t>１．実施内容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559"/>
        <w:gridCol w:w="1276"/>
        <w:gridCol w:w="1559"/>
      </w:tblGrid>
      <w:tr w:rsidR="00B8214B" w:rsidRPr="00216FB0" w:rsidTr="00F64BF8">
        <w:trPr>
          <w:cantSplit/>
          <w:trHeight w:val="460"/>
        </w:trPr>
        <w:tc>
          <w:tcPr>
            <w:tcW w:w="1418" w:type="dxa"/>
            <w:vAlign w:val="center"/>
          </w:tcPr>
          <w:p w:rsidR="00B8214B" w:rsidRPr="00216FB0" w:rsidRDefault="00B8214B" w:rsidP="006F5550">
            <w:pPr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実施年月日</w:t>
            </w:r>
          </w:p>
        </w:tc>
        <w:tc>
          <w:tcPr>
            <w:tcW w:w="2977" w:type="dxa"/>
            <w:vAlign w:val="center"/>
          </w:tcPr>
          <w:p w:rsidR="00B8214B" w:rsidRPr="00216FB0" w:rsidRDefault="00B8214B" w:rsidP="006F5550">
            <w:pPr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  <w:spacing w:val="420"/>
              </w:rPr>
              <w:t>内</w:t>
            </w:r>
            <w:r w:rsidRPr="00216FB0">
              <w:rPr>
                <w:rFonts w:hAnsi="ＭＳ 明朝" w:hint="eastAsia"/>
                <w:color w:val="000000" w:themeColor="text1"/>
              </w:rPr>
              <w:t>容</w:t>
            </w:r>
          </w:p>
        </w:tc>
        <w:tc>
          <w:tcPr>
            <w:tcW w:w="1559" w:type="dxa"/>
            <w:vAlign w:val="center"/>
          </w:tcPr>
          <w:p w:rsidR="00A34557" w:rsidRDefault="00A34557" w:rsidP="00253564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運営側人数</w:t>
            </w:r>
          </w:p>
          <w:p w:rsidR="00B8214B" w:rsidRPr="00216FB0" w:rsidRDefault="00A34557" w:rsidP="00A34557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(うち団体構成員数)</w:t>
            </w:r>
            <w:r w:rsidR="00B8214B" w:rsidRPr="00216FB0">
              <w:rPr>
                <w:rFonts w:hAnsi="ＭＳ 明朝" w:hint="eastAsia"/>
                <w:color w:val="000000" w:themeColor="text1"/>
              </w:rPr>
              <w:t>※</w:t>
            </w:r>
            <w:r w:rsidR="00F64BF8">
              <w:rPr>
                <w:rFonts w:hAnsi="ＭＳ 明朝" w:hint="eastAsia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253564" w:rsidRDefault="00B8214B" w:rsidP="00253564">
            <w:pPr>
              <w:jc w:val="center"/>
              <w:rPr>
                <w:rFonts w:hAnsi="ＭＳ 明朝"/>
                <w:color w:val="000000" w:themeColor="text1"/>
              </w:rPr>
            </w:pPr>
            <w:r w:rsidRPr="00B8214B">
              <w:rPr>
                <w:rFonts w:hAnsi="ＭＳ 明朝" w:hint="eastAsia"/>
                <w:color w:val="000000" w:themeColor="text1"/>
              </w:rPr>
              <w:t>イベント</w:t>
            </w:r>
          </w:p>
          <w:p w:rsidR="00253564" w:rsidRDefault="00B8214B" w:rsidP="00253564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参加者数</w:t>
            </w:r>
          </w:p>
          <w:p w:rsidR="00B8214B" w:rsidRPr="00216FB0" w:rsidRDefault="00253564" w:rsidP="00253564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※</w:t>
            </w:r>
            <w:r w:rsidR="00F64BF8">
              <w:rPr>
                <w:rFonts w:hAnsi="ＭＳ 明朝"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B8214B" w:rsidRPr="00216FB0" w:rsidRDefault="00B8214B" w:rsidP="006F5550">
            <w:pPr>
              <w:jc w:val="center"/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>実施場所</w:t>
            </w:r>
          </w:p>
        </w:tc>
      </w:tr>
      <w:tr w:rsidR="00B8214B" w:rsidRPr="00216FB0" w:rsidTr="00F64BF8">
        <w:trPr>
          <w:cantSplit/>
          <w:trHeight w:val="7780"/>
        </w:trPr>
        <w:tc>
          <w:tcPr>
            <w:tcW w:w="1418" w:type="dxa"/>
          </w:tcPr>
          <w:p w:rsidR="00B8214B" w:rsidRPr="00216FB0" w:rsidRDefault="00B8214B" w:rsidP="006F5550">
            <w:pPr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77" w:type="dxa"/>
          </w:tcPr>
          <w:p w:rsidR="00B8214B" w:rsidRPr="00216FB0" w:rsidRDefault="00B8214B" w:rsidP="006F5550">
            <w:pPr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</w:tcPr>
          <w:p w:rsidR="00B8214B" w:rsidRPr="00216FB0" w:rsidRDefault="00B8214B" w:rsidP="006F5550">
            <w:pPr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</w:tcPr>
          <w:p w:rsidR="00B8214B" w:rsidRPr="00216FB0" w:rsidRDefault="00B8214B" w:rsidP="006F55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:rsidR="00B8214B" w:rsidRPr="00216FB0" w:rsidRDefault="00B8214B" w:rsidP="006F5550">
            <w:pPr>
              <w:rPr>
                <w:rFonts w:hAnsi="ＭＳ 明朝"/>
                <w:color w:val="000000" w:themeColor="text1"/>
              </w:rPr>
            </w:pPr>
            <w:r w:rsidRPr="00216FB0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AB49E0" w:rsidRPr="00216FB0" w:rsidRDefault="00AB49E0" w:rsidP="00AB49E0">
      <w:pPr>
        <w:wordWrap/>
        <w:spacing w:line="20" w:lineRule="exact"/>
        <w:rPr>
          <w:rFonts w:hAnsi="ＭＳ 明朝"/>
          <w:color w:val="000000" w:themeColor="text1"/>
          <w:szCs w:val="21"/>
        </w:rPr>
      </w:pPr>
    </w:p>
    <w:p w:rsidR="00A34557" w:rsidRDefault="0026485F" w:rsidP="00A34557">
      <w:pPr>
        <w:ind w:left="525" w:hangingChars="250" w:hanging="525"/>
        <w:rPr>
          <w:rFonts w:hAnsi="ＭＳ 明朝"/>
          <w:color w:val="000000" w:themeColor="text1"/>
        </w:rPr>
      </w:pPr>
      <w:r w:rsidRPr="00216FB0">
        <w:rPr>
          <w:rFonts w:hAnsi="ＭＳ 明朝" w:hint="eastAsia"/>
          <w:color w:val="000000" w:themeColor="text1"/>
        </w:rPr>
        <w:t>※</w:t>
      </w:r>
      <w:r w:rsidR="00A34557">
        <w:rPr>
          <w:rFonts w:hAnsi="ＭＳ 明朝" w:hint="eastAsia"/>
          <w:color w:val="000000" w:themeColor="text1"/>
        </w:rPr>
        <w:t xml:space="preserve">1　</w:t>
      </w:r>
      <w:r w:rsidR="00253564">
        <w:rPr>
          <w:rFonts w:hAnsi="ＭＳ 明朝" w:hint="eastAsia"/>
          <w:color w:val="000000" w:themeColor="text1"/>
        </w:rPr>
        <w:t>運営側</w:t>
      </w:r>
      <w:r w:rsidRPr="00216FB0">
        <w:rPr>
          <w:rFonts w:hAnsi="ＭＳ 明朝" w:hint="eastAsia"/>
          <w:color w:val="000000" w:themeColor="text1"/>
        </w:rPr>
        <w:t>人数</w:t>
      </w:r>
      <w:r w:rsidR="00A34557">
        <w:rPr>
          <w:rFonts w:hAnsi="ＭＳ 明朝" w:hint="eastAsia"/>
          <w:color w:val="000000" w:themeColor="text1"/>
        </w:rPr>
        <w:t>には、</w:t>
      </w:r>
      <w:r w:rsidR="00253564" w:rsidRPr="00216FB0">
        <w:rPr>
          <w:rFonts w:hAnsi="ＭＳ 明朝" w:hint="eastAsia"/>
          <w:color w:val="000000" w:themeColor="text1"/>
        </w:rPr>
        <w:t>外部講師や協力者等を含</w:t>
      </w:r>
      <w:r w:rsidR="00253564">
        <w:rPr>
          <w:rFonts w:hAnsi="ＭＳ 明朝" w:hint="eastAsia"/>
          <w:color w:val="000000" w:themeColor="text1"/>
        </w:rPr>
        <w:t>む</w:t>
      </w:r>
      <w:r w:rsidR="00B8214B" w:rsidRPr="00216FB0">
        <w:rPr>
          <w:rFonts w:hAnsi="ＭＳ 明朝" w:hint="eastAsia"/>
          <w:color w:val="000000" w:themeColor="text1"/>
        </w:rPr>
        <w:t>スタッフ側の参加人数</w:t>
      </w:r>
      <w:r w:rsidR="00253564">
        <w:rPr>
          <w:rFonts w:hAnsi="ＭＳ 明朝" w:hint="eastAsia"/>
          <w:color w:val="000000" w:themeColor="text1"/>
        </w:rPr>
        <w:t>を記入し</w:t>
      </w:r>
      <w:r w:rsidR="00A34557">
        <w:rPr>
          <w:rFonts w:hAnsi="ＭＳ 明朝" w:hint="eastAsia"/>
          <w:color w:val="000000" w:themeColor="text1"/>
        </w:rPr>
        <w:t>、</w:t>
      </w:r>
    </w:p>
    <w:p w:rsidR="00B8214B" w:rsidRDefault="00A34557" w:rsidP="00A34557">
      <w:pPr>
        <w:ind w:leftChars="200" w:left="525" w:hangingChars="50" w:hanging="10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　）内に</w:t>
      </w:r>
      <w:r w:rsidR="00253564">
        <w:rPr>
          <w:rFonts w:hAnsi="ＭＳ 明朝" w:hint="eastAsia"/>
          <w:color w:val="000000" w:themeColor="text1"/>
        </w:rPr>
        <w:t>、そこに含まれる団体構成員の人数を記入し</w:t>
      </w:r>
      <w:r>
        <w:rPr>
          <w:rFonts w:hAnsi="ＭＳ 明朝" w:hint="eastAsia"/>
          <w:color w:val="000000" w:themeColor="text1"/>
        </w:rPr>
        <w:t>てください</w:t>
      </w:r>
      <w:r w:rsidR="00253564">
        <w:rPr>
          <w:rFonts w:hAnsi="ＭＳ 明朝" w:hint="eastAsia"/>
          <w:color w:val="000000" w:themeColor="text1"/>
        </w:rPr>
        <w:t>。</w:t>
      </w:r>
    </w:p>
    <w:p w:rsidR="00F64BF8" w:rsidRDefault="00B8214B" w:rsidP="0026485F">
      <w:pPr>
        <w:ind w:left="210" w:hangingChars="100" w:hanging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</w:t>
      </w:r>
      <w:r w:rsidR="00A34557">
        <w:rPr>
          <w:rFonts w:hAnsi="ＭＳ 明朝" w:hint="eastAsia"/>
          <w:color w:val="000000" w:themeColor="text1"/>
        </w:rPr>
        <w:t xml:space="preserve">2　</w:t>
      </w:r>
      <w:r w:rsidR="0026485F" w:rsidRPr="00216FB0">
        <w:rPr>
          <w:rFonts w:hAnsi="ＭＳ 明朝" w:hint="eastAsia"/>
          <w:color w:val="000000" w:themeColor="text1"/>
        </w:rPr>
        <w:t>イベント</w:t>
      </w:r>
      <w:r w:rsidR="00253564">
        <w:rPr>
          <w:rFonts w:hAnsi="ＭＳ 明朝" w:hint="eastAsia"/>
          <w:color w:val="000000" w:themeColor="text1"/>
        </w:rPr>
        <w:t>参加者数</w:t>
      </w:r>
      <w:r w:rsidR="00A34557">
        <w:rPr>
          <w:rFonts w:hAnsi="ＭＳ 明朝" w:hint="eastAsia"/>
          <w:color w:val="000000" w:themeColor="text1"/>
        </w:rPr>
        <w:t>には、</w:t>
      </w:r>
      <w:r w:rsidR="00253564">
        <w:rPr>
          <w:rFonts w:hAnsi="ＭＳ 明朝" w:hint="eastAsia"/>
          <w:color w:val="000000" w:themeColor="text1"/>
        </w:rPr>
        <w:t>イベントや</w:t>
      </w:r>
      <w:r w:rsidR="0026485F" w:rsidRPr="00216FB0">
        <w:rPr>
          <w:rFonts w:hAnsi="ＭＳ 明朝" w:hint="eastAsia"/>
          <w:color w:val="000000" w:themeColor="text1"/>
        </w:rPr>
        <w:t>講演会等</w:t>
      </w:r>
      <w:r w:rsidR="00253564">
        <w:rPr>
          <w:rFonts w:hAnsi="ＭＳ 明朝" w:hint="eastAsia"/>
          <w:color w:val="000000" w:themeColor="text1"/>
        </w:rPr>
        <w:t>への来場者数を記入してください。</w:t>
      </w:r>
    </w:p>
    <w:p w:rsidR="00F64BF8" w:rsidRDefault="00F64BF8">
      <w:pPr>
        <w:widowControl/>
        <w:wordWrap/>
        <w:autoSpaceDE/>
        <w:autoSpaceDN/>
        <w:adjustRightInd/>
        <w:jc w:val="left"/>
        <w:rPr>
          <w:rFonts w:hAnsi="ＭＳ 明朝"/>
          <w:color w:val="000000" w:themeColor="text1"/>
        </w:rPr>
      </w:pPr>
    </w:p>
    <w:sectPr w:rsidR="00F64BF8" w:rsidSect="00BF7B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F" w:rsidRDefault="0094372F" w:rsidP="007F3BDA">
      <w:r>
        <w:separator/>
      </w:r>
    </w:p>
  </w:endnote>
  <w:endnote w:type="continuationSeparator" w:id="0">
    <w:p w:rsidR="0094372F" w:rsidRDefault="0094372F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F" w:rsidRDefault="0094372F" w:rsidP="007F3BDA">
      <w:r>
        <w:separator/>
      </w:r>
    </w:p>
  </w:footnote>
  <w:footnote w:type="continuationSeparator" w:id="0">
    <w:p w:rsidR="0094372F" w:rsidRDefault="0094372F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3D"/>
    <w:rsid w:val="00002F6B"/>
    <w:rsid w:val="000D6E08"/>
    <w:rsid w:val="000F6CEA"/>
    <w:rsid w:val="001A74FE"/>
    <w:rsid w:val="0020679E"/>
    <w:rsid w:val="00216FB0"/>
    <w:rsid w:val="00253564"/>
    <w:rsid w:val="0026485F"/>
    <w:rsid w:val="002B10A4"/>
    <w:rsid w:val="00320077"/>
    <w:rsid w:val="003F0EFC"/>
    <w:rsid w:val="0043753D"/>
    <w:rsid w:val="004B1845"/>
    <w:rsid w:val="00615783"/>
    <w:rsid w:val="006F5550"/>
    <w:rsid w:val="007E34B6"/>
    <w:rsid w:val="007F3BDA"/>
    <w:rsid w:val="00843C10"/>
    <w:rsid w:val="008B0303"/>
    <w:rsid w:val="00927481"/>
    <w:rsid w:val="0094372F"/>
    <w:rsid w:val="00A34557"/>
    <w:rsid w:val="00A717E0"/>
    <w:rsid w:val="00AB49E0"/>
    <w:rsid w:val="00B8214B"/>
    <w:rsid w:val="00BF7BCA"/>
    <w:rsid w:val="00CA7AC5"/>
    <w:rsid w:val="00CB791A"/>
    <w:rsid w:val="00D04ADC"/>
    <w:rsid w:val="00D70C43"/>
    <w:rsid w:val="00E81D9E"/>
    <w:rsid w:val="00F51C92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3243E"/>
  <w14:defaultImageDpi w14:val="0"/>
  <w15:docId w15:val="{9BB8A6B1-63FC-428B-8431-1CB987E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B49E0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AB49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AB49E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B49E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49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第13号様式(第13条)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第13号様式(第13条)</dc:title>
  <dc:creator>(株)ぎょうせい</dc:creator>
  <cp:lastModifiedBy>佐藤　玲子</cp:lastModifiedBy>
  <cp:revision>10</cp:revision>
  <cp:lastPrinted>2018-10-16T05:54:00Z</cp:lastPrinted>
  <dcterms:created xsi:type="dcterms:W3CDTF">2018-11-22T10:16:00Z</dcterms:created>
  <dcterms:modified xsi:type="dcterms:W3CDTF">2024-11-05T08:29:00Z</dcterms:modified>
</cp:coreProperties>
</file>