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20F" w:rsidRDefault="0035320F">
      <w:pPr>
        <w:spacing w:after="100"/>
      </w:pPr>
      <w:bookmarkStart w:id="0" w:name="_GoBack"/>
      <w:bookmarkEnd w:id="0"/>
      <w:r>
        <w:rPr>
          <w:rFonts w:hint="eastAsia"/>
        </w:rPr>
        <w:t>第</w:t>
      </w:r>
      <w:r>
        <w:t>97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67</w:t>
      </w:r>
      <w:r>
        <w:rPr>
          <w:rFonts w:hint="eastAsia"/>
        </w:rPr>
        <w:t>条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"/>
        <w:gridCol w:w="927"/>
        <w:gridCol w:w="246"/>
        <w:gridCol w:w="1174"/>
        <w:gridCol w:w="593"/>
        <w:gridCol w:w="1092"/>
        <w:gridCol w:w="79"/>
        <w:gridCol w:w="1082"/>
        <w:gridCol w:w="14"/>
        <w:gridCol w:w="75"/>
        <w:gridCol w:w="597"/>
        <w:gridCol w:w="1169"/>
        <w:gridCol w:w="1169"/>
      </w:tblGrid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/>
        </w:trPr>
        <w:tc>
          <w:tcPr>
            <w:tcW w:w="8805" w:type="dxa"/>
            <w:gridSpan w:val="13"/>
            <w:vAlign w:val="center"/>
          </w:tcPr>
          <w:p w:rsidR="0035320F" w:rsidRDefault="0035320F">
            <w:pPr>
              <w:jc w:val="center"/>
            </w:pPr>
            <w:r>
              <w:rPr>
                <w:rFonts w:hint="eastAsia"/>
                <w:spacing w:val="105"/>
              </w:rPr>
              <w:t>入湯税納入申告</w:t>
            </w:r>
            <w:r>
              <w:rPr>
                <w:rFonts w:hint="eastAsia"/>
              </w:rPr>
              <w:t>書</w:t>
            </w:r>
          </w:p>
        </w:tc>
      </w:tr>
      <w:tr w:rsidR="0035320F" w:rsidTr="00186C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0"/>
        </w:trPr>
        <w:tc>
          <w:tcPr>
            <w:tcW w:w="8805" w:type="dxa"/>
            <w:gridSpan w:val="13"/>
            <w:vAlign w:val="center"/>
          </w:tcPr>
          <w:p w:rsidR="0035320F" w:rsidRDefault="0035320F">
            <w:pPr>
              <w:spacing w:after="10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35320F" w:rsidRDefault="0035320F">
            <w:pPr>
              <w:spacing w:after="100"/>
            </w:pPr>
            <w:r>
              <w:rPr>
                <w:rFonts w:hint="eastAsia"/>
              </w:rPr>
              <w:t xml:space="preserve">　　君津市長　　　　様</w:t>
            </w:r>
          </w:p>
          <w:p w:rsidR="0035320F" w:rsidRDefault="0035320F">
            <w:pPr>
              <w:ind w:right="420"/>
              <w:jc w:val="right"/>
            </w:pPr>
            <w:r>
              <w:rPr>
                <w:rFonts w:hint="eastAsia"/>
              </w:rPr>
              <w:t xml:space="preserve">特別徴収義務者　　　</w:t>
            </w:r>
            <w:r w:rsidR="0088549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35320F" w:rsidRDefault="0035320F">
            <w:pPr>
              <w:ind w:right="420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="0088549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</w:t>
            </w:r>
            <w:r w:rsidR="00186CE0">
              <w:rPr>
                <w:rFonts w:hint="eastAsia"/>
              </w:rPr>
              <w:t xml:space="preserve">　</w:t>
            </w:r>
          </w:p>
          <w:p w:rsidR="00186CE0" w:rsidRDefault="00186CE0" w:rsidP="00AF08D6">
            <w:pPr>
              <w:ind w:right="304" w:firstLineChars="600" w:firstLine="3780"/>
            </w:pPr>
            <w:r w:rsidRPr="00186CE0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 w:rsidRPr="00186CE0"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AF08D6">
              <w:rPr>
                <w:rFonts w:hint="eastAsia"/>
              </w:rPr>
              <w:t xml:space="preserve">　　　　　　　　　　　　　</w:t>
            </w:r>
          </w:p>
          <w:p w:rsidR="0035320F" w:rsidRDefault="00186CE0" w:rsidP="00186CE0">
            <w:pPr>
              <w:ind w:right="420"/>
              <w:jc w:val="right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88549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1"/>
        </w:trPr>
        <w:tc>
          <w:tcPr>
            <w:tcW w:w="8805" w:type="dxa"/>
            <w:gridSpan w:val="13"/>
            <w:vAlign w:val="center"/>
          </w:tcPr>
          <w:p w:rsidR="0035320F" w:rsidRDefault="0035320F">
            <w:pPr>
              <w:ind w:left="210" w:right="210" w:hanging="210"/>
              <w:rPr>
                <w:noProof/>
              </w:rPr>
            </w:pPr>
            <w:r>
              <w:rPr>
                <w:rFonts w:hint="eastAsia"/>
              </w:rPr>
              <w:t xml:space="preserve">　　君津市税条例第</w:t>
            </w:r>
            <w:r>
              <w:t>142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項の規定により、下記のとおり入湯税の納入について申告します。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1515" w:type="dxa"/>
            <w:gridSpan w:val="2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営業の種類</w:t>
            </w:r>
          </w:p>
        </w:tc>
        <w:tc>
          <w:tcPr>
            <w:tcW w:w="3105" w:type="dxa"/>
            <w:gridSpan w:val="4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gridSpan w:val="2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称号</w:t>
            </w:r>
          </w:p>
        </w:tc>
        <w:tc>
          <w:tcPr>
            <w:tcW w:w="3024" w:type="dxa"/>
            <w:gridSpan w:val="5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9"/>
        </w:trPr>
        <w:tc>
          <w:tcPr>
            <w:tcW w:w="1515" w:type="dxa"/>
            <w:gridSpan w:val="2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営業所所在地営業主</w:t>
            </w:r>
          </w:p>
        </w:tc>
        <w:tc>
          <w:tcPr>
            <w:tcW w:w="7290" w:type="dxa"/>
            <w:gridSpan w:val="11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/>
        </w:trPr>
        <w:tc>
          <w:tcPr>
            <w:tcW w:w="1515" w:type="dxa"/>
            <w:gridSpan w:val="2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3105" w:type="dxa"/>
            <w:gridSpan w:val="4"/>
            <w:vAlign w:val="center"/>
          </w:tcPr>
          <w:p w:rsidR="0035320F" w:rsidRDefault="0035320F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175" w:type="dxa"/>
            <w:gridSpan w:val="3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3010" w:type="dxa"/>
            <w:gridSpan w:val="4"/>
            <w:vAlign w:val="center"/>
          </w:tcPr>
          <w:p w:rsidR="0035320F" w:rsidRDefault="0035320F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/>
        </w:trPr>
        <w:tc>
          <w:tcPr>
            <w:tcW w:w="8805" w:type="dxa"/>
            <w:gridSpan w:val="13"/>
            <w:vAlign w:val="center"/>
          </w:tcPr>
          <w:p w:rsidR="0035320F" w:rsidRDefault="0035320F">
            <w:pPr>
              <w:jc w:val="center"/>
            </w:pPr>
            <w:r>
              <w:rPr>
                <w:rFonts w:hint="eastAsia"/>
              </w:rPr>
              <w:t xml:space="preserve">　　月分入湯税納入明細書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73" w:type="dxa"/>
            <w:gridSpan w:val="2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174" w:type="dxa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71" w:type="dxa"/>
            <w:gridSpan w:val="2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171" w:type="dxa"/>
            <w:gridSpan w:val="3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税額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169" w:type="dxa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課税標準</w:t>
            </w:r>
          </w:p>
        </w:tc>
        <w:tc>
          <w:tcPr>
            <w:tcW w:w="1169" w:type="dxa"/>
            <w:vAlign w:val="center"/>
          </w:tcPr>
          <w:p w:rsidR="0035320F" w:rsidRDefault="0035320F">
            <w:pPr>
              <w:ind w:left="113" w:right="113"/>
              <w:jc w:val="distribute"/>
            </w:pPr>
            <w:r>
              <w:rPr>
                <w:rFonts w:hint="eastAsia"/>
              </w:rPr>
              <w:t>税額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1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12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t>23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35320F" w:rsidRDefault="0035320F">
            <w:pPr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2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13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t>24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3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14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t>25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4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15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t>26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5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16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t>27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6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17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t>28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7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18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t>29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8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19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t>30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9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20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Align w:val="center"/>
          </w:tcPr>
          <w:p w:rsidR="0035320F" w:rsidRDefault="0035320F">
            <w:pPr>
              <w:jc w:val="center"/>
            </w:pPr>
            <w:r>
              <w:t>31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10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21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Merge w:val="restart"/>
            <w:vAlign w:val="center"/>
          </w:tcPr>
          <w:p w:rsidR="0035320F" w:rsidRDefault="0035320F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169" w:type="dxa"/>
            <w:vMerge w:val="restart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69" w:type="dxa"/>
            <w:vMerge w:val="restart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</w:tr>
      <w:tr w:rsidR="003532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588" w:type="dxa"/>
            <w:vAlign w:val="center"/>
          </w:tcPr>
          <w:p w:rsidR="0035320F" w:rsidRDefault="0035320F">
            <w:pPr>
              <w:jc w:val="center"/>
            </w:pPr>
            <w:r>
              <w:t>11</w:t>
            </w:r>
          </w:p>
        </w:tc>
        <w:tc>
          <w:tcPr>
            <w:tcW w:w="1173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4" w:type="dxa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3" w:type="dxa"/>
            <w:vAlign w:val="center"/>
          </w:tcPr>
          <w:p w:rsidR="0035320F" w:rsidRDefault="0035320F">
            <w:pPr>
              <w:jc w:val="center"/>
            </w:pPr>
            <w:r>
              <w:t>22</w:t>
            </w:r>
          </w:p>
        </w:tc>
        <w:tc>
          <w:tcPr>
            <w:tcW w:w="1171" w:type="dxa"/>
            <w:gridSpan w:val="2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1171" w:type="dxa"/>
            <w:gridSpan w:val="3"/>
          </w:tcPr>
          <w:p w:rsidR="0035320F" w:rsidRDefault="0035320F">
            <w:r>
              <w:rPr>
                <w:rFonts w:hint="eastAsia"/>
              </w:rPr>
              <w:t xml:space="preserve">　</w:t>
            </w:r>
          </w:p>
        </w:tc>
        <w:tc>
          <w:tcPr>
            <w:tcW w:w="597" w:type="dxa"/>
            <w:vMerge/>
            <w:vAlign w:val="center"/>
          </w:tcPr>
          <w:p w:rsidR="0035320F" w:rsidRDefault="0035320F"/>
        </w:tc>
        <w:tc>
          <w:tcPr>
            <w:tcW w:w="1169" w:type="dxa"/>
            <w:vMerge/>
            <w:vAlign w:val="center"/>
          </w:tcPr>
          <w:p w:rsidR="0035320F" w:rsidRDefault="0035320F"/>
        </w:tc>
        <w:tc>
          <w:tcPr>
            <w:tcW w:w="1169" w:type="dxa"/>
            <w:vMerge/>
            <w:vAlign w:val="center"/>
          </w:tcPr>
          <w:p w:rsidR="0035320F" w:rsidRDefault="0035320F"/>
        </w:tc>
      </w:tr>
    </w:tbl>
    <w:p w:rsidR="0035320F" w:rsidRDefault="0035320F"/>
    <w:p w:rsidR="004B305E" w:rsidRDefault="00AB6C69">
      <w:r w:rsidRPr="00D600EE">
        <w:rPr>
          <w:noProof/>
        </w:rPr>
        <w:lastRenderedPageBreak/>
        <w:drawing>
          <wp:inline distT="0" distB="0" distL="0" distR="0">
            <wp:extent cx="5398770" cy="859917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859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305E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E58" w:rsidRDefault="00963E58" w:rsidP="009A4990">
      <w:r>
        <w:separator/>
      </w:r>
    </w:p>
  </w:endnote>
  <w:endnote w:type="continuationSeparator" w:id="0">
    <w:p w:rsidR="00963E58" w:rsidRDefault="00963E58" w:rsidP="009A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E58" w:rsidRDefault="00963E58" w:rsidP="009A4990">
      <w:r>
        <w:separator/>
      </w:r>
    </w:p>
  </w:footnote>
  <w:footnote w:type="continuationSeparator" w:id="0">
    <w:p w:rsidR="00963E58" w:rsidRDefault="00963E58" w:rsidP="009A4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0F"/>
    <w:rsid w:val="00186CE0"/>
    <w:rsid w:val="00224BC3"/>
    <w:rsid w:val="0035320F"/>
    <w:rsid w:val="0042313F"/>
    <w:rsid w:val="004B305E"/>
    <w:rsid w:val="0088549A"/>
    <w:rsid w:val="00963E58"/>
    <w:rsid w:val="0099117D"/>
    <w:rsid w:val="009A4990"/>
    <w:rsid w:val="00AB6C69"/>
    <w:rsid w:val="00AF08D6"/>
    <w:rsid w:val="00AF383D"/>
    <w:rsid w:val="00C9048E"/>
    <w:rsid w:val="00D600EE"/>
    <w:rsid w:val="00EA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B86607-9CEE-47E0-A20D-492EC36B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0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Dictdoc.dot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能星　紀子</dc:creator>
  <cp:keywords/>
  <dc:description/>
  <cp:lastModifiedBy>能星　紀子</cp:lastModifiedBy>
  <cp:revision>2</cp:revision>
  <cp:lastPrinted>2002-08-30T13:44:00Z</cp:lastPrinted>
  <dcterms:created xsi:type="dcterms:W3CDTF">2024-08-26T06:35:00Z</dcterms:created>
  <dcterms:modified xsi:type="dcterms:W3CDTF">2024-08-26T06:35:00Z</dcterms:modified>
</cp:coreProperties>
</file>