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9F" w:rsidRPr="00E76AAC" w:rsidRDefault="00A46D9F" w:rsidP="00A46D9F">
      <w:pPr>
        <w:rPr>
          <w:rFonts w:hAnsi="ＭＳ 明朝"/>
          <w:color w:val="000000"/>
        </w:rPr>
      </w:pPr>
      <w:r w:rsidRPr="00E76AAC">
        <w:rPr>
          <w:rFonts w:hAnsi="ＭＳ 明朝" w:hint="eastAsia"/>
          <w:color w:val="000000"/>
        </w:rPr>
        <w:t>第２号様式</w:t>
      </w:r>
      <w:r w:rsidRPr="00E76AAC">
        <w:rPr>
          <w:rFonts w:hAnsi="ＭＳ 明朝"/>
          <w:color w:val="000000"/>
        </w:rPr>
        <w:t>(</w:t>
      </w:r>
      <w:r w:rsidRPr="00E76AAC">
        <w:rPr>
          <w:rFonts w:hAnsi="ＭＳ 明朝" w:hint="eastAsia"/>
          <w:color w:val="000000"/>
        </w:rPr>
        <w:t>第８条</w:t>
      </w:r>
      <w:r w:rsidRPr="00E76AAC">
        <w:rPr>
          <w:rFonts w:hAnsi="ＭＳ 明朝"/>
          <w:color w:val="000000"/>
        </w:rPr>
        <w:t>)</w:t>
      </w:r>
    </w:p>
    <w:p w:rsidR="00A46D9F" w:rsidRPr="00E76AAC" w:rsidRDefault="00A46D9F" w:rsidP="00A46D9F">
      <w:pPr>
        <w:rPr>
          <w:rFonts w:hAnsi="ＭＳ 明朝"/>
          <w:color w:val="000000"/>
        </w:rPr>
      </w:pPr>
    </w:p>
    <w:p w:rsidR="00A46D9F" w:rsidRPr="00E76AAC" w:rsidRDefault="00A46D9F" w:rsidP="00A46D9F">
      <w:pPr>
        <w:rPr>
          <w:rFonts w:hAnsi="ＭＳ 明朝"/>
          <w:color w:val="000000"/>
        </w:rPr>
      </w:pPr>
    </w:p>
    <w:p w:rsidR="00A46D9F" w:rsidRPr="00E76AAC" w:rsidRDefault="00D563BB" w:rsidP="00A46D9F">
      <w:pPr>
        <w:jc w:val="center"/>
        <w:rPr>
          <w:rFonts w:hAnsi="ＭＳ 明朝"/>
          <w:color w:val="000000"/>
        </w:rPr>
      </w:pPr>
      <w:r w:rsidRPr="00E76AAC">
        <w:rPr>
          <w:rFonts w:hint="eastAsia"/>
          <w:color w:val="000000"/>
        </w:rPr>
        <w:t>市民が主役</w:t>
      </w:r>
      <w:r w:rsidR="006634D4" w:rsidRPr="00E76AAC">
        <w:rPr>
          <w:rFonts w:hint="eastAsia"/>
          <w:color w:val="000000"/>
        </w:rPr>
        <w:t>のまちづくり</w:t>
      </w:r>
      <w:r w:rsidR="00A46D9F" w:rsidRPr="00E76AAC">
        <w:rPr>
          <w:rFonts w:hAnsi="ＭＳ 明朝" w:hint="eastAsia"/>
          <w:color w:val="000000"/>
        </w:rPr>
        <w:t>事業企画書</w:t>
      </w:r>
    </w:p>
    <w:p w:rsidR="00A46D9F" w:rsidRPr="00E76AAC" w:rsidRDefault="00A46D9F" w:rsidP="00A46D9F">
      <w:pPr>
        <w:rPr>
          <w:rFonts w:hAnsi="ＭＳ 明朝"/>
          <w:color w:val="000000"/>
        </w:rPr>
      </w:pPr>
    </w:p>
    <w:p w:rsidR="00A46D9F" w:rsidRPr="00E76AAC" w:rsidRDefault="00A46D9F" w:rsidP="00A46D9F">
      <w:pPr>
        <w:rPr>
          <w:rFonts w:hAnsi="ＭＳ 明朝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31"/>
      </w:tblGrid>
      <w:tr w:rsidR="00A46D9F" w:rsidRPr="00E76AAC" w:rsidTr="00D405FA">
        <w:trPr>
          <w:trHeight w:val="567"/>
        </w:trPr>
        <w:tc>
          <w:tcPr>
            <w:tcW w:w="1680" w:type="dxa"/>
            <w:vAlign w:val="center"/>
          </w:tcPr>
          <w:p w:rsidR="00A46D9F" w:rsidRPr="00E76AAC" w:rsidRDefault="00A46D9F" w:rsidP="00D405FA">
            <w:pPr>
              <w:jc w:val="distribute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事業の名称</w:t>
            </w:r>
          </w:p>
        </w:tc>
        <w:tc>
          <w:tcPr>
            <w:tcW w:w="6831" w:type="dxa"/>
            <w:vAlign w:val="center"/>
          </w:tcPr>
          <w:p w:rsidR="00A46D9F" w:rsidRPr="00E76AAC" w:rsidRDefault="00A46D9F" w:rsidP="00154E2B">
            <w:pPr>
              <w:rPr>
                <w:rFonts w:hAnsi="ＭＳ 明朝"/>
                <w:color w:val="000000"/>
              </w:rPr>
            </w:pPr>
          </w:p>
        </w:tc>
      </w:tr>
      <w:tr w:rsidR="00A46D9F" w:rsidRPr="00E76AAC" w:rsidTr="00D405FA">
        <w:trPr>
          <w:trHeight w:val="567"/>
        </w:trPr>
        <w:tc>
          <w:tcPr>
            <w:tcW w:w="1680" w:type="dxa"/>
            <w:vAlign w:val="center"/>
          </w:tcPr>
          <w:p w:rsidR="00A46D9F" w:rsidRPr="00E76AAC" w:rsidRDefault="00A46D9F" w:rsidP="00D405FA">
            <w:pPr>
              <w:jc w:val="distribute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事業の区分</w:t>
            </w:r>
          </w:p>
          <w:p w:rsidR="00A46D9F" w:rsidRPr="00E76AAC" w:rsidRDefault="00A46D9F" w:rsidP="00D405FA">
            <w:pPr>
              <w:jc w:val="distribute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（タイプ）</w:t>
            </w:r>
          </w:p>
        </w:tc>
        <w:tc>
          <w:tcPr>
            <w:tcW w:w="6831" w:type="dxa"/>
            <w:vAlign w:val="center"/>
          </w:tcPr>
          <w:p w:rsidR="00A46D9F" w:rsidRPr="00E76AAC" w:rsidRDefault="00A46D9F" w:rsidP="00154E2B">
            <w:pPr>
              <w:rPr>
                <w:rFonts w:hAnsi="ＭＳ 明朝"/>
                <w:color w:val="000000"/>
              </w:rPr>
            </w:pPr>
          </w:p>
        </w:tc>
      </w:tr>
      <w:tr w:rsidR="00A46D9F" w:rsidRPr="00E76AAC" w:rsidTr="00D405FA">
        <w:trPr>
          <w:trHeight w:val="567"/>
        </w:trPr>
        <w:tc>
          <w:tcPr>
            <w:tcW w:w="1680" w:type="dxa"/>
            <w:vAlign w:val="center"/>
          </w:tcPr>
          <w:p w:rsidR="00A46D9F" w:rsidRPr="00E76AAC" w:rsidRDefault="00A46D9F" w:rsidP="009A0812">
            <w:pPr>
              <w:jc w:val="distribute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団体の名称</w:t>
            </w:r>
          </w:p>
        </w:tc>
        <w:tc>
          <w:tcPr>
            <w:tcW w:w="6831" w:type="dxa"/>
            <w:vAlign w:val="center"/>
          </w:tcPr>
          <w:p w:rsidR="00A46D9F" w:rsidRPr="00E76AAC" w:rsidRDefault="00A46D9F" w:rsidP="00154E2B">
            <w:pPr>
              <w:rPr>
                <w:rFonts w:hAnsi="ＭＳ 明朝"/>
                <w:color w:val="000000"/>
              </w:rPr>
            </w:pPr>
          </w:p>
        </w:tc>
      </w:tr>
      <w:tr w:rsidR="00A46D9F" w:rsidRPr="00E76AAC" w:rsidTr="00D405FA">
        <w:trPr>
          <w:trHeight w:val="757"/>
        </w:trPr>
        <w:tc>
          <w:tcPr>
            <w:tcW w:w="1680" w:type="dxa"/>
            <w:vAlign w:val="center"/>
          </w:tcPr>
          <w:p w:rsidR="00A46D9F" w:rsidRPr="00E76AAC" w:rsidRDefault="00A46D9F" w:rsidP="00D405FA">
            <w:pPr>
              <w:jc w:val="distribute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参加予定人数</w:t>
            </w:r>
          </w:p>
        </w:tc>
        <w:tc>
          <w:tcPr>
            <w:tcW w:w="6831" w:type="dxa"/>
            <w:vAlign w:val="center"/>
          </w:tcPr>
          <w:p w:rsidR="00A46D9F" w:rsidRPr="00E76AAC" w:rsidRDefault="00A46D9F" w:rsidP="00154E2B">
            <w:pPr>
              <w:jc w:val="right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人</w:t>
            </w:r>
            <w:r w:rsidRPr="00E76AAC">
              <w:rPr>
                <w:rFonts w:hAnsi="ＭＳ 明朝"/>
                <w:color w:val="000000"/>
              </w:rPr>
              <w:t>(</w:t>
            </w:r>
            <w:r w:rsidRPr="00E76AAC">
              <w:rPr>
                <w:rFonts w:hAnsi="ＭＳ 明朝" w:hint="eastAsia"/>
                <w:color w:val="000000"/>
              </w:rPr>
              <w:t>うち団体構成員数　　　　人</w:t>
            </w:r>
            <w:r w:rsidRPr="00E76AAC">
              <w:rPr>
                <w:rFonts w:hAnsi="ＭＳ 明朝"/>
                <w:color w:val="000000"/>
              </w:rPr>
              <w:t>)</w:t>
            </w:r>
            <w:r w:rsidRPr="00E76AAC">
              <w:rPr>
                <w:rFonts w:hAnsi="ＭＳ 明朝" w:hint="eastAsia"/>
                <w:color w:val="000000"/>
              </w:rPr>
              <w:t xml:space="preserve">　　　　</w:t>
            </w:r>
          </w:p>
          <w:p w:rsidR="00D405FA" w:rsidRPr="00E76AAC" w:rsidRDefault="00D405FA" w:rsidP="00D405FA">
            <w:pPr>
              <w:jc w:val="left"/>
              <w:rPr>
                <w:rFonts w:hAnsi="ＭＳ 明朝"/>
                <w:color w:val="000000"/>
                <w:szCs w:val="21"/>
              </w:rPr>
            </w:pPr>
            <w:r w:rsidRPr="00E76AAC">
              <w:rPr>
                <w:rFonts w:hAnsi="ＭＳ 明朝" w:hint="eastAsia"/>
                <w:color w:val="000000"/>
                <w:szCs w:val="21"/>
              </w:rPr>
              <w:t>※外部講師や協力者等を含んだスタッフ側の事業参加予定人数</w:t>
            </w:r>
          </w:p>
        </w:tc>
      </w:tr>
      <w:tr w:rsidR="00A46D9F" w:rsidRPr="00E76AAC" w:rsidTr="00D405FA">
        <w:trPr>
          <w:trHeight w:val="567"/>
        </w:trPr>
        <w:tc>
          <w:tcPr>
            <w:tcW w:w="1680" w:type="dxa"/>
            <w:vAlign w:val="center"/>
          </w:tcPr>
          <w:p w:rsidR="00A46D9F" w:rsidRPr="00E76AAC" w:rsidRDefault="00A46D9F" w:rsidP="00D405FA">
            <w:pPr>
              <w:jc w:val="distribute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事業予定期間</w:t>
            </w:r>
          </w:p>
        </w:tc>
        <w:tc>
          <w:tcPr>
            <w:tcW w:w="6831" w:type="dxa"/>
            <w:vAlign w:val="center"/>
          </w:tcPr>
          <w:p w:rsidR="00A46D9F" w:rsidRPr="00E76AAC" w:rsidRDefault="005B00CE" w:rsidP="005B00CE">
            <w:pPr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年　　月　　日　～　　　</w:t>
            </w:r>
            <w:r w:rsidR="00A46D9F" w:rsidRPr="00E76AAC">
              <w:rPr>
                <w:rFonts w:hAnsi="ＭＳ 明朝" w:hint="eastAsia"/>
                <w:color w:val="000000"/>
              </w:rPr>
              <w:t xml:space="preserve">　　年　　月　　日　　　　</w:t>
            </w:r>
          </w:p>
        </w:tc>
      </w:tr>
      <w:tr w:rsidR="00A46D9F" w:rsidRPr="00E76AAC" w:rsidTr="00D405FA">
        <w:trPr>
          <w:trHeight w:val="567"/>
        </w:trPr>
        <w:tc>
          <w:tcPr>
            <w:tcW w:w="1680" w:type="dxa"/>
            <w:vAlign w:val="center"/>
          </w:tcPr>
          <w:p w:rsidR="00A46D9F" w:rsidRPr="00E76AAC" w:rsidRDefault="00A46D9F" w:rsidP="00D405FA">
            <w:pPr>
              <w:jc w:val="distribute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事業実施場所</w:t>
            </w:r>
          </w:p>
        </w:tc>
        <w:tc>
          <w:tcPr>
            <w:tcW w:w="6831" w:type="dxa"/>
            <w:vAlign w:val="center"/>
          </w:tcPr>
          <w:p w:rsidR="00A46D9F" w:rsidRPr="00E76AAC" w:rsidRDefault="00A46D9F" w:rsidP="00A46D9F">
            <w:pPr>
              <w:rPr>
                <w:rFonts w:hAnsi="ＭＳ 明朝"/>
                <w:color w:val="000000"/>
              </w:rPr>
            </w:pPr>
            <w:bookmarkStart w:id="0" w:name="_GoBack"/>
            <w:bookmarkEnd w:id="0"/>
          </w:p>
        </w:tc>
      </w:tr>
      <w:tr w:rsidR="00A46D9F" w:rsidRPr="00E76AAC" w:rsidTr="00A46D9F">
        <w:trPr>
          <w:trHeight w:val="752"/>
        </w:trPr>
        <w:tc>
          <w:tcPr>
            <w:tcW w:w="1680" w:type="dxa"/>
            <w:vAlign w:val="center"/>
          </w:tcPr>
          <w:p w:rsidR="00D405FA" w:rsidRPr="00E76AAC" w:rsidRDefault="00A46D9F" w:rsidP="00D405FA">
            <w:pPr>
              <w:jc w:val="distribute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事業実施の</w:t>
            </w:r>
          </w:p>
          <w:p w:rsidR="00D405FA" w:rsidRPr="00E76AAC" w:rsidRDefault="00A46D9F" w:rsidP="006B6C94">
            <w:pPr>
              <w:jc w:val="distribute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背景</w:t>
            </w:r>
            <w:r w:rsidR="00D405FA" w:rsidRPr="00E76AAC">
              <w:rPr>
                <w:rFonts w:hAnsi="ＭＳ 明朝" w:hint="eastAsia"/>
                <w:color w:val="000000"/>
              </w:rPr>
              <w:t>・課題</w:t>
            </w:r>
          </w:p>
        </w:tc>
        <w:tc>
          <w:tcPr>
            <w:tcW w:w="6831" w:type="dxa"/>
            <w:vAlign w:val="center"/>
          </w:tcPr>
          <w:p w:rsidR="00A46D9F" w:rsidRPr="00E76AAC" w:rsidRDefault="00A46D9F" w:rsidP="00A46D9F">
            <w:pPr>
              <w:rPr>
                <w:rFonts w:hAnsi="ＭＳ 明朝"/>
                <w:color w:val="000000"/>
              </w:rPr>
            </w:pPr>
          </w:p>
          <w:p w:rsidR="00A46D9F" w:rsidRPr="00E76AAC" w:rsidRDefault="00A46D9F" w:rsidP="00A46D9F">
            <w:pPr>
              <w:rPr>
                <w:rFonts w:hAnsi="ＭＳ 明朝"/>
                <w:color w:val="000000"/>
              </w:rPr>
            </w:pPr>
          </w:p>
          <w:p w:rsidR="00A46D9F" w:rsidRPr="00E76AAC" w:rsidRDefault="00A46D9F" w:rsidP="00A46D9F">
            <w:pPr>
              <w:rPr>
                <w:rFonts w:hAnsi="ＭＳ 明朝"/>
                <w:color w:val="000000"/>
              </w:rPr>
            </w:pPr>
          </w:p>
        </w:tc>
      </w:tr>
      <w:tr w:rsidR="00A46D9F" w:rsidRPr="00E76AAC" w:rsidTr="00031818">
        <w:trPr>
          <w:trHeight w:val="763"/>
        </w:trPr>
        <w:tc>
          <w:tcPr>
            <w:tcW w:w="1680" w:type="dxa"/>
            <w:vAlign w:val="center"/>
          </w:tcPr>
          <w:p w:rsidR="00A46D9F" w:rsidRPr="00E76AAC" w:rsidRDefault="00D405FA" w:rsidP="00031818">
            <w:pPr>
              <w:spacing w:before="120"/>
              <w:jc w:val="distribute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事業実施の目的</w:t>
            </w:r>
          </w:p>
        </w:tc>
        <w:tc>
          <w:tcPr>
            <w:tcW w:w="6831" w:type="dxa"/>
          </w:tcPr>
          <w:p w:rsidR="00A46D9F" w:rsidRPr="00E76AAC" w:rsidRDefault="00A46D9F" w:rsidP="00A46D9F">
            <w:pPr>
              <w:rPr>
                <w:rFonts w:hAnsi="ＭＳ 明朝"/>
                <w:color w:val="000000"/>
              </w:rPr>
            </w:pPr>
          </w:p>
          <w:p w:rsidR="00A46D9F" w:rsidRPr="00E76AAC" w:rsidRDefault="00A46D9F" w:rsidP="00A46D9F">
            <w:pPr>
              <w:rPr>
                <w:rFonts w:hAnsi="ＭＳ 明朝"/>
                <w:color w:val="000000"/>
              </w:rPr>
            </w:pPr>
          </w:p>
          <w:p w:rsidR="00A46D9F" w:rsidRPr="00E76AAC" w:rsidRDefault="00A46D9F" w:rsidP="00A46D9F">
            <w:pPr>
              <w:rPr>
                <w:rFonts w:hAnsi="ＭＳ 明朝"/>
                <w:color w:val="000000"/>
              </w:rPr>
            </w:pPr>
          </w:p>
        </w:tc>
      </w:tr>
      <w:tr w:rsidR="00354B31" w:rsidRPr="00E76AAC" w:rsidTr="00031818">
        <w:trPr>
          <w:trHeight w:val="3038"/>
        </w:trPr>
        <w:tc>
          <w:tcPr>
            <w:tcW w:w="1680" w:type="dxa"/>
          </w:tcPr>
          <w:p w:rsidR="00354B31" w:rsidRPr="00E76AAC" w:rsidRDefault="00354B31" w:rsidP="00354B31">
            <w:pPr>
              <w:spacing w:before="120" w:line="360" w:lineRule="auto"/>
              <w:jc w:val="distribute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事業の具体的な内容</w:t>
            </w:r>
          </w:p>
        </w:tc>
        <w:tc>
          <w:tcPr>
            <w:tcW w:w="6831" w:type="dxa"/>
          </w:tcPr>
          <w:p w:rsidR="00354B31" w:rsidRPr="00E76AAC" w:rsidRDefault="00354B31" w:rsidP="00154E2B">
            <w:pPr>
              <w:rPr>
                <w:rFonts w:hAnsi="ＭＳ 明朝"/>
                <w:color w:val="000000"/>
              </w:rPr>
            </w:pPr>
          </w:p>
          <w:p w:rsidR="00354B31" w:rsidRPr="00E76AAC" w:rsidRDefault="00354B31" w:rsidP="00154E2B">
            <w:pPr>
              <w:rPr>
                <w:rFonts w:hAnsi="ＭＳ 明朝"/>
                <w:color w:val="000000"/>
              </w:rPr>
            </w:pPr>
          </w:p>
          <w:p w:rsidR="00354B31" w:rsidRPr="00E76AAC" w:rsidRDefault="00354B31" w:rsidP="00154E2B">
            <w:pPr>
              <w:rPr>
                <w:rFonts w:hAnsi="ＭＳ 明朝"/>
                <w:color w:val="000000"/>
              </w:rPr>
            </w:pPr>
          </w:p>
          <w:p w:rsidR="00354B31" w:rsidRPr="00E76AAC" w:rsidRDefault="00354B31" w:rsidP="00154E2B">
            <w:pPr>
              <w:rPr>
                <w:rFonts w:hAnsi="ＭＳ 明朝"/>
                <w:color w:val="000000"/>
              </w:rPr>
            </w:pPr>
          </w:p>
          <w:p w:rsidR="00354B31" w:rsidRPr="00E76AAC" w:rsidRDefault="00354B31" w:rsidP="00154E2B">
            <w:pPr>
              <w:rPr>
                <w:rFonts w:hAnsi="ＭＳ 明朝"/>
                <w:color w:val="000000"/>
              </w:rPr>
            </w:pPr>
          </w:p>
          <w:p w:rsidR="00354B31" w:rsidRPr="00E76AAC" w:rsidRDefault="00354B31" w:rsidP="00154E2B">
            <w:pPr>
              <w:rPr>
                <w:rFonts w:hAnsi="ＭＳ 明朝"/>
                <w:color w:val="000000"/>
              </w:rPr>
            </w:pPr>
          </w:p>
          <w:p w:rsidR="00354B31" w:rsidRPr="00E76AAC" w:rsidRDefault="00354B31" w:rsidP="00154E2B">
            <w:pPr>
              <w:rPr>
                <w:rFonts w:hAnsi="ＭＳ 明朝"/>
                <w:color w:val="000000"/>
              </w:rPr>
            </w:pPr>
          </w:p>
          <w:p w:rsidR="00354B31" w:rsidRPr="00E76AAC" w:rsidRDefault="00354B31" w:rsidP="00154E2B">
            <w:pPr>
              <w:rPr>
                <w:rFonts w:hAnsi="ＭＳ 明朝"/>
                <w:color w:val="000000"/>
              </w:rPr>
            </w:pPr>
          </w:p>
          <w:p w:rsidR="00354B31" w:rsidRPr="00E76AAC" w:rsidRDefault="00354B31" w:rsidP="00154E2B">
            <w:pPr>
              <w:rPr>
                <w:rFonts w:hAnsi="ＭＳ 明朝"/>
                <w:color w:val="000000"/>
              </w:rPr>
            </w:pPr>
          </w:p>
          <w:p w:rsidR="00031818" w:rsidRPr="00E76AAC" w:rsidRDefault="00031818" w:rsidP="00154E2B">
            <w:pPr>
              <w:rPr>
                <w:rFonts w:hAnsi="ＭＳ 明朝"/>
                <w:color w:val="000000"/>
              </w:rPr>
            </w:pPr>
          </w:p>
          <w:p w:rsidR="00031818" w:rsidRPr="00E76AAC" w:rsidRDefault="00031818" w:rsidP="00154E2B">
            <w:pPr>
              <w:rPr>
                <w:rFonts w:hAnsi="ＭＳ 明朝"/>
                <w:color w:val="000000"/>
              </w:rPr>
            </w:pPr>
          </w:p>
        </w:tc>
      </w:tr>
      <w:tr w:rsidR="00354B31" w:rsidRPr="00E76AAC" w:rsidTr="00031818">
        <w:trPr>
          <w:trHeight w:val="811"/>
        </w:trPr>
        <w:tc>
          <w:tcPr>
            <w:tcW w:w="1680" w:type="dxa"/>
          </w:tcPr>
          <w:p w:rsidR="00354B31" w:rsidRPr="00E76AAC" w:rsidRDefault="00354B31" w:rsidP="00154E2B">
            <w:pPr>
              <w:spacing w:before="120" w:line="360" w:lineRule="auto"/>
              <w:jc w:val="distribute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事業の周知方法</w:t>
            </w:r>
          </w:p>
        </w:tc>
        <w:tc>
          <w:tcPr>
            <w:tcW w:w="6831" w:type="dxa"/>
          </w:tcPr>
          <w:p w:rsidR="00354B31" w:rsidRPr="00E76AAC" w:rsidRDefault="00354B31" w:rsidP="00354B31">
            <w:pPr>
              <w:rPr>
                <w:rFonts w:hAnsi="ＭＳ 明朝"/>
                <w:color w:val="000000"/>
              </w:rPr>
            </w:pPr>
          </w:p>
          <w:p w:rsidR="00354B31" w:rsidRPr="00E76AAC" w:rsidRDefault="00354B31" w:rsidP="00354B31">
            <w:pPr>
              <w:rPr>
                <w:rFonts w:hAnsi="ＭＳ 明朝"/>
                <w:color w:val="000000"/>
              </w:rPr>
            </w:pPr>
          </w:p>
          <w:p w:rsidR="00354B31" w:rsidRPr="00E76AAC" w:rsidRDefault="00354B31" w:rsidP="00354B31">
            <w:pPr>
              <w:rPr>
                <w:rFonts w:hAnsi="ＭＳ 明朝"/>
                <w:color w:val="000000"/>
              </w:rPr>
            </w:pPr>
          </w:p>
        </w:tc>
      </w:tr>
      <w:tr w:rsidR="00A46D9F" w:rsidRPr="00E76AAC" w:rsidTr="00154E2B">
        <w:trPr>
          <w:trHeight w:val="1559"/>
        </w:trPr>
        <w:tc>
          <w:tcPr>
            <w:tcW w:w="1680" w:type="dxa"/>
          </w:tcPr>
          <w:p w:rsidR="00A46D9F" w:rsidRPr="00E76AAC" w:rsidRDefault="00A46D9F" w:rsidP="00154E2B">
            <w:pPr>
              <w:spacing w:before="120" w:line="360" w:lineRule="auto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事業に係る補助金等の交付の有無</w:t>
            </w:r>
          </w:p>
        </w:tc>
        <w:tc>
          <w:tcPr>
            <w:tcW w:w="6831" w:type="dxa"/>
            <w:vAlign w:val="center"/>
          </w:tcPr>
          <w:p w:rsidR="00A46D9F" w:rsidRPr="00E76AAC" w:rsidRDefault="00A46D9F" w:rsidP="00154E2B">
            <w:pPr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□有り</w:t>
            </w:r>
            <w:r w:rsidRPr="00E76AAC">
              <w:rPr>
                <w:rFonts w:hAnsi="ＭＳ 明朝"/>
                <w:color w:val="000000"/>
              </w:rPr>
              <w:t>(</w:t>
            </w:r>
            <w:r w:rsidRPr="00E76AAC">
              <w:rPr>
                <w:rFonts w:hAnsi="ＭＳ 明朝" w:hint="eastAsia"/>
                <w:color w:val="000000"/>
              </w:rPr>
              <w:t xml:space="preserve">　　　　　　　　　　　　　　　　　　　　　　　　　　</w:t>
            </w:r>
            <w:r w:rsidRPr="00E76AAC">
              <w:rPr>
                <w:rFonts w:hAnsi="ＭＳ 明朝"/>
                <w:color w:val="000000"/>
              </w:rPr>
              <w:t>)</w:t>
            </w:r>
          </w:p>
          <w:p w:rsidR="00A46D9F" w:rsidRPr="00E76AAC" w:rsidRDefault="00A46D9F" w:rsidP="00154E2B">
            <w:pPr>
              <w:rPr>
                <w:rFonts w:hAnsi="ＭＳ 明朝"/>
                <w:color w:val="000000"/>
              </w:rPr>
            </w:pPr>
          </w:p>
          <w:p w:rsidR="00A46D9F" w:rsidRPr="00E76AAC" w:rsidRDefault="00A46D9F" w:rsidP="00154E2B">
            <w:pPr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□無し</w:t>
            </w:r>
          </w:p>
        </w:tc>
      </w:tr>
      <w:tr w:rsidR="00A46D9F" w:rsidRPr="00E76AAC" w:rsidTr="006B6C94">
        <w:trPr>
          <w:trHeight w:val="567"/>
        </w:trPr>
        <w:tc>
          <w:tcPr>
            <w:tcW w:w="1680" w:type="dxa"/>
            <w:vAlign w:val="center"/>
          </w:tcPr>
          <w:p w:rsidR="00A46D9F" w:rsidRPr="00E76AAC" w:rsidRDefault="00A46D9F" w:rsidP="006B6C94">
            <w:pPr>
              <w:spacing w:before="120" w:line="360" w:lineRule="auto"/>
              <w:jc w:val="distribute"/>
              <w:rPr>
                <w:rFonts w:hAnsi="ＭＳ 明朝"/>
                <w:color w:val="000000"/>
              </w:rPr>
            </w:pPr>
            <w:r w:rsidRPr="00E76AAC">
              <w:rPr>
                <w:rFonts w:hAnsi="ＭＳ 明朝" w:hint="eastAsia"/>
                <w:color w:val="000000"/>
              </w:rPr>
              <w:t>事業計画年度</w:t>
            </w:r>
          </w:p>
        </w:tc>
        <w:tc>
          <w:tcPr>
            <w:tcW w:w="6831" w:type="dxa"/>
            <w:vAlign w:val="center"/>
          </w:tcPr>
          <w:p w:rsidR="00A46D9F" w:rsidRPr="00E76AAC" w:rsidRDefault="00A46D9F" w:rsidP="00154E2B">
            <w:pPr>
              <w:rPr>
                <w:rFonts w:hAnsi="ＭＳ 明朝"/>
                <w:color w:val="000000"/>
              </w:rPr>
            </w:pPr>
          </w:p>
        </w:tc>
      </w:tr>
    </w:tbl>
    <w:p w:rsidR="00A46D9F" w:rsidRPr="00E76AAC" w:rsidRDefault="00A46D9F" w:rsidP="006B6C94">
      <w:pPr>
        <w:spacing w:line="20" w:lineRule="exact"/>
        <w:rPr>
          <w:rFonts w:hAnsi="ＭＳ 明朝"/>
          <w:color w:val="000000"/>
          <w:szCs w:val="21"/>
        </w:rPr>
      </w:pPr>
    </w:p>
    <w:sectPr w:rsidR="00A46D9F" w:rsidRPr="00E76A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AC" w:rsidRDefault="00E76AAC" w:rsidP="002C7328">
      <w:r>
        <w:separator/>
      </w:r>
    </w:p>
  </w:endnote>
  <w:endnote w:type="continuationSeparator" w:id="0">
    <w:p w:rsidR="00E76AAC" w:rsidRDefault="00E76AAC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AC" w:rsidRDefault="00E76AAC" w:rsidP="002C7328">
      <w:r>
        <w:separator/>
      </w:r>
    </w:p>
  </w:footnote>
  <w:footnote w:type="continuationSeparator" w:id="0">
    <w:p w:rsidR="00E76AAC" w:rsidRDefault="00E76AAC" w:rsidP="002C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A3"/>
    <w:rsid w:val="000228C0"/>
    <w:rsid w:val="00031818"/>
    <w:rsid w:val="00066A2F"/>
    <w:rsid w:val="00112B55"/>
    <w:rsid w:val="00154E2B"/>
    <w:rsid w:val="001C5A78"/>
    <w:rsid w:val="001D0831"/>
    <w:rsid w:val="001D245A"/>
    <w:rsid w:val="00237A01"/>
    <w:rsid w:val="0027437F"/>
    <w:rsid w:val="002B10A4"/>
    <w:rsid w:val="002B6CB8"/>
    <w:rsid w:val="002C7328"/>
    <w:rsid w:val="002E3CB0"/>
    <w:rsid w:val="00327CE2"/>
    <w:rsid w:val="00354B31"/>
    <w:rsid w:val="003E09AC"/>
    <w:rsid w:val="003E2537"/>
    <w:rsid w:val="0042548A"/>
    <w:rsid w:val="0042564E"/>
    <w:rsid w:val="0049215C"/>
    <w:rsid w:val="00501140"/>
    <w:rsid w:val="00524DFE"/>
    <w:rsid w:val="005B00CE"/>
    <w:rsid w:val="00637022"/>
    <w:rsid w:val="00637C03"/>
    <w:rsid w:val="00642E41"/>
    <w:rsid w:val="00655D35"/>
    <w:rsid w:val="006634D4"/>
    <w:rsid w:val="006B6C94"/>
    <w:rsid w:val="006E182A"/>
    <w:rsid w:val="007F4238"/>
    <w:rsid w:val="00892C25"/>
    <w:rsid w:val="008E2386"/>
    <w:rsid w:val="008F402A"/>
    <w:rsid w:val="00905D44"/>
    <w:rsid w:val="009244A7"/>
    <w:rsid w:val="00980952"/>
    <w:rsid w:val="009A0812"/>
    <w:rsid w:val="00A46D9F"/>
    <w:rsid w:val="00A72BA7"/>
    <w:rsid w:val="00A96FB8"/>
    <w:rsid w:val="00AB112D"/>
    <w:rsid w:val="00AC5E5B"/>
    <w:rsid w:val="00B8321A"/>
    <w:rsid w:val="00D405FA"/>
    <w:rsid w:val="00D563BB"/>
    <w:rsid w:val="00D76BA3"/>
    <w:rsid w:val="00DB1C7D"/>
    <w:rsid w:val="00DB3A02"/>
    <w:rsid w:val="00DE6B1A"/>
    <w:rsid w:val="00E01362"/>
    <w:rsid w:val="00E06149"/>
    <w:rsid w:val="00E33097"/>
    <w:rsid w:val="00E45AB6"/>
    <w:rsid w:val="00E76AAC"/>
    <w:rsid w:val="00FB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E5FBC"/>
  <w14:defaultImageDpi w14:val="96"/>
  <w15:docId w15:val="{8A775AC1-7098-475E-9207-60E619D4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styleId="a8">
    <w:name w:val="annotation reference"/>
    <w:uiPriority w:val="99"/>
    <w:semiHidden/>
    <w:unhideWhenUsed/>
    <w:rsid w:val="00DB3A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B3A02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DB3A02"/>
    <w:rPr>
      <w:rFonts w:ascii="ＭＳ 明朝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B3A0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B3A02"/>
    <w:rPr>
      <w:rFonts w:ascii="ＭＳ 明朝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DB3A0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B3A0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-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1D6B-759A-4CA5-B604-3DF827EF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youshiki-1.dot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第2号様式(第8条)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第2号様式(第8条)</dc:title>
  <dc:creator>(株)ぎょうせい</dc:creator>
  <cp:lastModifiedBy>佐久間　貴幸</cp:lastModifiedBy>
  <cp:revision>4</cp:revision>
  <cp:lastPrinted>2018-10-16T11:16:00Z</cp:lastPrinted>
  <dcterms:created xsi:type="dcterms:W3CDTF">2018-11-22T10:12:00Z</dcterms:created>
  <dcterms:modified xsi:type="dcterms:W3CDTF">2018-12-26T00:13:00Z</dcterms:modified>
</cp:coreProperties>
</file>